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339D" w14:textId="67140D4D" w:rsidR="000A7279" w:rsidRDefault="001E5C46" w:rsidP="008067FF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72D6">
        <w:rPr>
          <w:rFonts w:ascii="Times New Roman" w:hAnsi="Times New Roman"/>
          <w:b/>
          <w:bCs/>
          <w:sz w:val="24"/>
          <w:szCs w:val="24"/>
        </w:rPr>
        <w:t xml:space="preserve">Vilniaus rajono savivaldybės teritorijos kraštovaizdžio </w:t>
      </w:r>
      <w:r w:rsidR="00106BDD" w:rsidRPr="00EE72D6">
        <w:rPr>
          <w:rFonts w:ascii="Times New Roman" w:hAnsi="Times New Roman"/>
          <w:b/>
          <w:bCs/>
          <w:sz w:val="24"/>
          <w:szCs w:val="24"/>
        </w:rPr>
        <w:t>specialiojo plano</w:t>
      </w:r>
      <w:r w:rsidR="00496E05" w:rsidRPr="00EE72D6">
        <w:rPr>
          <w:rFonts w:ascii="Times New Roman" w:hAnsi="Times New Roman"/>
          <w:b/>
          <w:bCs/>
          <w:sz w:val="24"/>
          <w:szCs w:val="24"/>
        </w:rPr>
        <w:t xml:space="preserve"> ištrauka</w:t>
      </w:r>
      <w:r w:rsidR="00EE72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294E1E" w14:textId="77777777" w:rsidR="007667E4" w:rsidRPr="008067FF" w:rsidRDefault="007667E4" w:rsidP="008067FF">
      <w:pPr>
        <w:spacing w:after="0" w:line="360" w:lineRule="auto"/>
        <w:jc w:val="center"/>
        <w:rPr>
          <w:rFonts w:ascii="Times New Roman" w:eastAsia="Times New Roman" w:hAnsi="Times New Roman"/>
        </w:rPr>
      </w:pPr>
    </w:p>
    <w:p w14:paraId="29BE7181" w14:textId="76EA15A4" w:rsidR="00B82514" w:rsidRDefault="004733C1" w:rsidP="00B82514">
      <w:pPr>
        <w:tabs>
          <w:tab w:val="left" w:pos="7088"/>
        </w:tabs>
        <w:spacing w:after="0" w:line="360" w:lineRule="auto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1081F4" wp14:editId="64ADF427">
                <wp:simplePos x="0" y="0"/>
                <wp:positionH relativeFrom="margin">
                  <wp:posOffset>2943225</wp:posOffset>
                </wp:positionH>
                <wp:positionV relativeFrom="paragraph">
                  <wp:posOffset>1546860</wp:posOffset>
                </wp:positionV>
                <wp:extent cx="238125" cy="2362200"/>
                <wp:effectExtent l="0" t="38100" r="66675" b="19050"/>
                <wp:wrapNone/>
                <wp:docPr id="69055208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" cy="236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7F7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1.75pt;margin-top:121.8pt;width:18.75pt;height:186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">
                <v:stroke endarrow="block"/>
                <w10:wrap anchorx="margin"/>
              </v:shape>
            </w:pict>
          </mc:Fallback>
        </mc:AlternateContent>
      </w:r>
      <w:r w:rsidR="007667E4" w:rsidRPr="007667E4">
        <w:rPr>
          <w:noProof/>
          <w:lang w:eastAsia="lt-LT"/>
        </w:rPr>
        <w:drawing>
          <wp:inline distT="0" distB="0" distL="0" distR="0" wp14:anchorId="0D4D2D84" wp14:editId="270B06FA">
            <wp:extent cx="6120130" cy="3847465"/>
            <wp:effectExtent l="0" t="0" r="0" b="635"/>
            <wp:docPr id="13333393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339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E36">
        <w:rPr>
          <w:noProof/>
          <w:lang w:eastAsia="lt-LT"/>
        </w:rPr>
        <w:t xml:space="preserve"> </w:t>
      </w:r>
      <w:r w:rsidR="00BE6CD9">
        <w:rPr>
          <w:noProof/>
          <w:lang w:eastAsia="lt-LT"/>
        </w:rPr>
        <w:t xml:space="preserve"> </w:t>
      </w:r>
    </w:p>
    <w:p w14:paraId="49506B3A" w14:textId="2BC8B1CD" w:rsidR="00E56249" w:rsidRDefault="003D244E" w:rsidP="003D244E">
      <w:pPr>
        <w:tabs>
          <w:tab w:val="left" w:pos="70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067FF">
        <w:rPr>
          <w:rFonts w:ascii="Times New Roman" w:hAnsi="Times New Roman"/>
          <w:sz w:val="24"/>
          <w:szCs w:val="24"/>
        </w:rPr>
        <w:t xml:space="preserve">               </w:t>
      </w:r>
      <w:r w:rsidR="00B55E36">
        <w:rPr>
          <w:rFonts w:ascii="Times New Roman" w:hAnsi="Times New Roman"/>
          <w:sz w:val="24"/>
          <w:szCs w:val="24"/>
        </w:rPr>
        <w:t xml:space="preserve">        </w:t>
      </w:r>
      <w:r w:rsidR="008067FF">
        <w:rPr>
          <w:rFonts w:ascii="Times New Roman" w:hAnsi="Times New Roman"/>
          <w:sz w:val="24"/>
          <w:szCs w:val="24"/>
        </w:rPr>
        <w:t xml:space="preserve">  </w:t>
      </w:r>
      <w:r w:rsidR="007667E4">
        <w:rPr>
          <w:rFonts w:ascii="Times New Roman" w:hAnsi="Times New Roman"/>
          <w:sz w:val="24"/>
          <w:szCs w:val="24"/>
        </w:rPr>
        <w:t>4152/1600:633</w:t>
      </w:r>
      <w:r w:rsidR="00E5624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2BEECE7B" wp14:editId="03741815">
            <wp:extent cx="6115050" cy="2114550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25AC2" w14:textId="61479547" w:rsidR="00BE102D" w:rsidRDefault="00E56249" w:rsidP="007667E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8992" behindDoc="0" locked="0" layoutInCell="1" allowOverlap="1" wp14:anchorId="17CC977A" wp14:editId="1EDBDF7D">
            <wp:simplePos x="0" y="0"/>
            <wp:positionH relativeFrom="column">
              <wp:posOffset>3253740</wp:posOffset>
            </wp:positionH>
            <wp:positionV relativeFrom="paragraph">
              <wp:posOffset>184785</wp:posOffset>
            </wp:positionV>
            <wp:extent cx="2143125" cy="361315"/>
            <wp:effectExtent l="0" t="0" r="9525" b="635"/>
            <wp:wrapSquare wrapText="bothSides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1" t="9186" r="2215" b="9677"/>
                    <a:stretch/>
                  </pic:blipFill>
                  <pic:spPr bwMode="auto">
                    <a:xfrm>
                      <a:off x="0" y="0"/>
                      <a:ext cx="214312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741992C7" wp14:editId="1420CA5E">
            <wp:extent cx="2688916" cy="2419350"/>
            <wp:effectExtent l="0" t="0" r="0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36" cy="245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02D" w:rsidSect="007667E4">
      <w:headerReference w:type="default" r:id="rId14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5821" w14:textId="77777777" w:rsidR="002F5AFB" w:rsidRDefault="002F5AFB" w:rsidP="00DD1510">
      <w:pPr>
        <w:spacing w:after="0" w:line="240" w:lineRule="auto"/>
      </w:pPr>
      <w:r>
        <w:separator/>
      </w:r>
    </w:p>
  </w:endnote>
  <w:endnote w:type="continuationSeparator" w:id="0">
    <w:p w14:paraId="0B2A6A96" w14:textId="77777777" w:rsidR="002F5AFB" w:rsidRDefault="002F5AFB" w:rsidP="00DD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76B3" w14:textId="77777777" w:rsidR="002F5AFB" w:rsidRDefault="002F5AFB" w:rsidP="00DD1510">
      <w:pPr>
        <w:spacing w:after="0" w:line="240" w:lineRule="auto"/>
      </w:pPr>
      <w:r>
        <w:separator/>
      </w:r>
    </w:p>
  </w:footnote>
  <w:footnote w:type="continuationSeparator" w:id="0">
    <w:p w14:paraId="51BBE765" w14:textId="77777777" w:rsidR="002F5AFB" w:rsidRDefault="002F5AFB" w:rsidP="00DD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E91C" w14:textId="4E79AFA3" w:rsidR="00DD1510" w:rsidRPr="005D6BA2" w:rsidRDefault="00DD1510" w:rsidP="005D6BA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DD"/>
    <w:rsid w:val="000001D6"/>
    <w:rsid w:val="000012A7"/>
    <w:rsid w:val="000039F9"/>
    <w:rsid w:val="00016E1E"/>
    <w:rsid w:val="00024773"/>
    <w:rsid w:val="00024900"/>
    <w:rsid w:val="000349C6"/>
    <w:rsid w:val="000406DB"/>
    <w:rsid w:val="00045B1B"/>
    <w:rsid w:val="00047B91"/>
    <w:rsid w:val="000509AC"/>
    <w:rsid w:val="00050F5D"/>
    <w:rsid w:val="00051296"/>
    <w:rsid w:val="0005432B"/>
    <w:rsid w:val="00057437"/>
    <w:rsid w:val="00063472"/>
    <w:rsid w:val="000646FE"/>
    <w:rsid w:val="00066D7A"/>
    <w:rsid w:val="00072E6E"/>
    <w:rsid w:val="000757D8"/>
    <w:rsid w:val="00075849"/>
    <w:rsid w:val="000776F7"/>
    <w:rsid w:val="00077E3E"/>
    <w:rsid w:val="00080C15"/>
    <w:rsid w:val="00081223"/>
    <w:rsid w:val="000838CF"/>
    <w:rsid w:val="0008594D"/>
    <w:rsid w:val="00087DF3"/>
    <w:rsid w:val="00091FD2"/>
    <w:rsid w:val="00093E47"/>
    <w:rsid w:val="00094096"/>
    <w:rsid w:val="000955D1"/>
    <w:rsid w:val="000A2DD9"/>
    <w:rsid w:val="000A455B"/>
    <w:rsid w:val="000A479C"/>
    <w:rsid w:val="000A7279"/>
    <w:rsid w:val="000B1316"/>
    <w:rsid w:val="000B2B5C"/>
    <w:rsid w:val="000B4575"/>
    <w:rsid w:val="000B705D"/>
    <w:rsid w:val="000C477F"/>
    <w:rsid w:val="000C7D07"/>
    <w:rsid w:val="000D2008"/>
    <w:rsid w:val="000D4C97"/>
    <w:rsid w:val="000E7185"/>
    <w:rsid w:val="000F7CED"/>
    <w:rsid w:val="001021C7"/>
    <w:rsid w:val="00103930"/>
    <w:rsid w:val="00104D94"/>
    <w:rsid w:val="00106BDD"/>
    <w:rsid w:val="0011589C"/>
    <w:rsid w:val="00120483"/>
    <w:rsid w:val="00121C20"/>
    <w:rsid w:val="00126D61"/>
    <w:rsid w:val="001314E8"/>
    <w:rsid w:val="0014043A"/>
    <w:rsid w:val="00141045"/>
    <w:rsid w:val="001421D3"/>
    <w:rsid w:val="0014374E"/>
    <w:rsid w:val="001474DF"/>
    <w:rsid w:val="00154F8B"/>
    <w:rsid w:val="00155F8D"/>
    <w:rsid w:val="00161768"/>
    <w:rsid w:val="00167485"/>
    <w:rsid w:val="001840B1"/>
    <w:rsid w:val="001864A2"/>
    <w:rsid w:val="001920C9"/>
    <w:rsid w:val="001A3FB1"/>
    <w:rsid w:val="001A4150"/>
    <w:rsid w:val="001A45B7"/>
    <w:rsid w:val="001A7E93"/>
    <w:rsid w:val="001A7EB4"/>
    <w:rsid w:val="001B521B"/>
    <w:rsid w:val="001C0578"/>
    <w:rsid w:val="001C1A4A"/>
    <w:rsid w:val="001C3A9B"/>
    <w:rsid w:val="001D0876"/>
    <w:rsid w:val="001D0C32"/>
    <w:rsid w:val="001D3F18"/>
    <w:rsid w:val="001E0024"/>
    <w:rsid w:val="001E1040"/>
    <w:rsid w:val="001E2387"/>
    <w:rsid w:val="001E5C46"/>
    <w:rsid w:val="001F2981"/>
    <w:rsid w:val="001F588E"/>
    <w:rsid w:val="002005FE"/>
    <w:rsid w:val="00203E46"/>
    <w:rsid w:val="0020405A"/>
    <w:rsid w:val="00210AAF"/>
    <w:rsid w:val="00214E1E"/>
    <w:rsid w:val="00214EB2"/>
    <w:rsid w:val="0022163B"/>
    <w:rsid w:val="00223F97"/>
    <w:rsid w:val="00232663"/>
    <w:rsid w:val="00235F4E"/>
    <w:rsid w:val="002374B3"/>
    <w:rsid w:val="00240472"/>
    <w:rsid w:val="00242C50"/>
    <w:rsid w:val="002432A3"/>
    <w:rsid w:val="00243F17"/>
    <w:rsid w:val="002467AD"/>
    <w:rsid w:val="00254287"/>
    <w:rsid w:val="0026053E"/>
    <w:rsid w:val="00273DCD"/>
    <w:rsid w:val="002750AA"/>
    <w:rsid w:val="00281630"/>
    <w:rsid w:val="00281A90"/>
    <w:rsid w:val="00282F13"/>
    <w:rsid w:val="00283C8B"/>
    <w:rsid w:val="00284618"/>
    <w:rsid w:val="00286A7D"/>
    <w:rsid w:val="00287DD8"/>
    <w:rsid w:val="002903B3"/>
    <w:rsid w:val="0029077A"/>
    <w:rsid w:val="002910DD"/>
    <w:rsid w:val="0029188C"/>
    <w:rsid w:val="00295883"/>
    <w:rsid w:val="00296061"/>
    <w:rsid w:val="002961F3"/>
    <w:rsid w:val="002A7467"/>
    <w:rsid w:val="002B7E90"/>
    <w:rsid w:val="002C06B4"/>
    <w:rsid w:val="002D0ABE"/>
    <w:rsid w:val="002E05CB"/>
    <w:rsid w:val="002E2127"/>
    <w:rsid w:val="002E5612"/>
    <w:rsid w:val="002E562D"/>
    <w:rsid w:val="002F3D5B"/>
    <w:rsid w:val="002F5AFB"/>
    <w:rsid w:val="003066ED"/>
    <w:rsid w:val="00310CE3"/>
    <w:rsid w:val="00312DF1"/>
    <w:rsid w:val="003148C9"/>
    <w:rsid w:val="0031639E"/>
    <w:rsid w:val="00320149"/>
    <w:rsid w:val="003241EA"/>
    <w:rsid w:val="0032644C"/>
    <w:rsid w:val="00335B6A"/>
    <w:rsid w:val="00341075"/>
    <w:rsid w:val="003428AD"/>
    <w:rsid w:val="00343735"/>
    <w:rsid w:val="0034383C"/>
    <w:rsid w:val="0034447F"/>
    <w:rsid w:val="00346C12"/>
    <w:rsid w:val="00363778"/>
    <w:rsid w:val="003649C6"/>
    <w:rsid w:val="00372056"/>
    <w:rsid w:val="00372A50"/>
    <w:rsid w:val="00372D2B"/>
    <w:rsid w:val="00374983"/>
    <w:rsid w:val="00374ACC"/>
    <w:rsid w:val="00381FA6"/>
    <w:rsid w:val="00387D33"/>
    <w:rsid w:val="00392A11"/>
    <w:rsid w:val="003941B3"/>
    <w:rsid w:val="003A54F9"/>
    <w:rsid w:val="003B05D3"/>
    <w:rsid w:val="003B4D29"/>
    <w:rsid w:val="003B690A"/>
    <w:rsid w:val="003B6BF9"/>
    <w:rsid w:val="003B764D"/>
    <w:rsid w:val="003C056D"/>
    <w:rsid w:val="003C3DBD"/>
    <w:rsid w:val="003C55A3"/>
    <w:rsid w:val="003D011B"/>
    <w:rsid w:val="003D20DC"/>
    <w:rsid w:val="003D244E"/>
    <w:rsid w:val="003D25CF"/>
    <w:rsid w:val="003D2F3B"/>
    <w:rsid w:val="003D3119"/>
    <w:rsid w:val="003E1BE9"/>
    <w:rsid w:val="003E390D"/>
    <w:rsid w:val="003E65F9"/>
    <w:rsid w:val="003E69B6"/>
    <w:rsid w:val="003E7BEE"/>
    <w:rsid w:val="00401252"/>
    <w:rsid w:val="00402862"/>
    <w:rsid w:val="0040380F"/>
    <w:rsid w:val="00404F5F"/>
    <w:rsid w:val="004122CD"/>
    <w:rsid w:val="0041296B"/>
    <w:rsid w:val="00414CD0"/>
    <w:rsid w:val="004202C4"/>
    <w:rsid w:val="004206E1"/>
    <w:rsid w:val="004223EA"/>
    <w:rsid w:val="00423C10"/>
    <w:rsid w:val="00427761"/>
    <w:rsid w:val="00440B08"/>
    <w:rsid w:val="004413F2"/>
    <w:rsid w:val="004415D1"/>
    <w:rsid w:val="00443C9F"/>
    <w:rsid w:val="0044450C"/>
    <w:rsid w:val="00446FA6"/>
    <w:rsid w:val="0045212A"/>
    <w:rsid w:val="00452FA5"/>
    <w:rsid w:val="0045320A"/>
    <w:rsid w:val="00470495"/>
    <w:rsid w:val="00470B58"/>
    <w:rsid w:val="004715C2"/>
    <w:rsid w:val="00472366"/>
    <w:rsid w:val="004733C1"/>
    <w:rsid w:val="0047441D"/>
    <w:rsid w:val="0048274B"/>
    <w:rsid w:val="00484186"/>
    <w:rsid w:val="004858B5"/>
    <w:rsid w:val="00490075"/>
    <w:rsid w:val="004912F7"/>
    <w:rsid w:val="00493440"/>
    <w:rsid w:val="00493F79"/>
    <w:rsid w:val="00496E05"/>
    <w:rsid w:val="004A6CE1"/>
    <w:rsid w:val="004B1E32"/>
    <w:rsid w:val="004B3C41"/>
    <w:rsid w:val="004B62DE"/>
    <w:rsid w:val="004C5141"/>
    <w:rsid w:val="004C552C"/>
    <w:rsid w:val="004C60EC"/>
    <w:rsid w:val="004D0CA1"/>
    <w:rsid w:val="004D3C63"/>
    <w:rsid w:val="004D6B69"/>
    <w:rsid w:val="004E548E"/>
    <w:rsid w:val="004F1212"/>
    <w:rsid w:val="004F5827"/>
    <w:rsid w:val="00501BC6"/>
    <w:rsid w:val="00511ED8"/>
    <w:rsid w:val="005130D4"/>
    <w:rsid w:val="005149E8"/>
    <w:rsid w:val="00514D8C"/>
    <w:rsid w:val="0052112C"/>
    <w:rsid w:val="005241E6"/>
    <w:rsid w:val="0052555A"/>
    <w:rsid w:val="00525B74"/>
    <w:rsid w:val="005315F8"/>
    <w:rsid w:val="00534ABD"/>
    <w:rsid w:val="005375A7"/>
    <w:rsid w:val="005445AF"/>
    <w:rsid w:val="005451D4"/>
    <w:rsid w:val="00551C7A"/>
    <w:rsid w:val="00560129"/>
    <w:rsid w:val="00561C63"/>
    <w:rsid w:val="00562A29"/>
    <w:rsid w:val="00562FF2"/>
    <w:rsid w:val="0056520C"/>
    <w:rsid w:val="00567B61"/>
    <w:rsid w:val="0057070C"/>
    <w:rsid w:val="0057089A"/>
    <w:rsid w:val="00570D26"/>
    <w:rsid w:val="005744A6"/>
    <w:rsid w:val="00577F55"/>
    <w:rsid w:val="00584835"/>
    <w:rsid w:val="00584A95"/>
    <w:rsid w:val="00586458"/>
    <w:rsid w:val="005878C4"/>
    <w:rsid w:val="00590CB6"/>
    <w:rsid w:val="00592186"/>
    <w:rsid w:val="005949FD"/>
    <w:rsid w:val="00595043"/>
    <w:rsid w:val="00596980"/>
    <w:rsid w:val="005A3747"/>
    <w:rsid w:val="005A6664"/>
    <w:rsid w:val="005B25E0"/>
    <w:rsid w:val="005C121F"/>
    <w:rsid w:val="005C4B1D"/>
    <w:rsid w:val="005D31FD"/>
    <w:rsid w:val="005D3661"/>
    <w:rsid w:val="005D6BA2"/>
    <w:rsid w:val="005E4ECB"/>
    <w:rsid w:val="005F210D"/>
    <w:rsid w:val="005F2643"/>
    <w:rsid w:val="006014A4"/>
    <w:rsid w:val="00612674"/>
    <w:rsid w:val="00623FEB"/>
    <w:rsid w:val="00627B34"/>
    <w:rsid w:val="0063369C"/>
    <w:rsid w:val="0064639C"/>
    <w:rsid w:val="00655486"/>
    <w:rsid w:val="0065666B"/>
    <w:rsid w:val="006577ED"/>
    <w:rsid w:val="006666AD"/>
    <w:rsid w:val="006749B8"/>
    <w:rsid w:val="0068068E"/>
    <w:rsid w:val="006851C4"/>
    <w:rsid w:val="006912E3"/>
    <w:rsid w:val="0069419E"/>
    <w:rsid w:val="006958FE"/>
    <w:rsid w:val="006969B7"/>
    <w:rsid w:val="0069707B"/>
    <w:rsid w:val="006A1866"/>
    <w:rsid w:val="006A19E0"/>
    <w:rsid w:val="006A23A8"/>
    <w:rsid w:val="006A6E0B"/>
    <w:rsid w:val="006B0B8B"/>
    <w:rsid w:val="006C0B82"/>
    <w:rsid w:val="006C2820"/>
    <w:rsid w:val="006C4C0D"/>
    <w:rsid w:val="006C5D25"/>
    <w:rsid w:val="006C686D"/>
    <w:rsid w:val="006D275B"/>
    <w:rsid w:val="006E0109"/>
    <w:rsid w:val="006F64F9"/>
    <w:rsid w:val="006F6837"/>
    <w:rsid w:val="00707634"/>
    <w:rsid w:val="00710309"/>
    <w:rsid w:val="007342DB"/>
    <w:rsid w:val="007351C6"/>
    <w:rsid w:val="0073553D"/>
    <w:rsid w:val="00735EAF"/>
    <w:rsid w:val="00741751"/>
    <w:rsid w:val="00741826"/>
    <w:rsid w:val="007435C3"/>
    <w:rsid w:val="00751094"/>
    <w:rsid w:val="00753D28"/>
    <w:rsid w:val="00753E23"/>
    <w:rsid w:val="0075568F"/>
    <w:rsid w:val="0075687C"/>
    <w:rsid w:val="00760FEE"/>
    <w:rsid w:val="00761FA9"/>
    <w:rsid w:val="007667E4"/>
    <w:rsid w:val="007764F7"/>
    <w:rsid w:val="007800E6"/>
    <w:rsid w:val="00787DCF"/>
    <w:rsid w:val="00795DFD"/>
    <w:rsid w:val="007A1AC6"/>
    <w:rsid w:val="007A25B9"/>
    <w:rsid w:val="007A364C"/>
    <w:rsid w:val="007A7DAF"/>
    <w:rsid w:val="007B108A"/>
    <w:rsid w:val="007B1A4E"/>
    <w:rsid w:val="007B1AC8"/>
    <w:rsid w:val="007B405D"/>
    <w:rsid w:val="007C17E0"/>
    <w:rsid w:val="007C799F"/>
    <w:rsid w:val="007C7B73"/>
    <w:rsid w:val="007C7D78"/>
    <w:rsid w:val="007E2FBC"/>
    <w:rsid w:val="007E3435"/>
    <w:rsid w:val="007F4C74"/>
    <w:rsid w:val="007F655B"/>
    <w:rsid w:val="0080013B"/>
    <w:rsid w:val="0080076A"/>
    <w:rsid w:val="00801EE9"/>
    <w:rsid w:val="00805518"/>
    <w:rsid w:val="00805E2D"/>
    <w:rsid w:val="008067FF"/>
    <w:rsid w:val="008125A1"/>
    <w:rsid w:val="008126ED"/>
    <w:rsid w:val="0082644C"/>
    <w:rsid w:val="00827849"/>
    <w:rsid w:val="00830417"/>
    <w:rsid w:val="0083593C"/>
    <w:rsid w:val="00835FC2"/>
    <w:rsid w:val="00840842"/>
    <w:rsid w:val="00840C5E"/>
    <w:rsid w:val="008456E1"/>
    <w:rsid w:val="0084762D"/>
    <w:rsid w:val="00863323"/>
    <w:rsid w:val="00863638"/>
    <w:rsid w:val="00876916"/>
    <w:rsid w:val="00877C04"/>
    <w:rsid w:val="00881ED3"/>
    <w:rsid w:val="00884F5F"/>
    <w:rsid w:val="00884F91"/>
    <w:rsid w:val="00890A1A"/>
    <w:rsid w:val="008920EF"/>
    <w:rsid w:val="008930B4"/>
    <w:rsid w:val="008930C6"/>
    <w:rsid w:val="0089358E"/>
    <w:rsid w:val="00896967"/>
    <w:rsid w:val="00896F01"/>
    <w:rsid w:val="008A6423"/>
    <w:rsid w:val="008B2F33"/>
    <w:rsid w:val="008C42A9"/>
    <w:rsid w:val="008C5810"/>
    <w:rsid w:val="008C6AAD"/>
    <w:rsid w:val="008D3708"/>
    <w:rsid w:val="008E1221"/>
    <w:rsid w:val="008E12E6"/>
    <w:rsid w:val="008E7AC9"/>
    <w:rsid w:val="008F0D4F"/>
    <w:rsid w:val="008F0F3B"/>
    <w:rsid w:val="008F19A3"/>
    <w:rsid w:val="008F1C7B"/>
    <w:rsid w:val="008F51D2"/>
    <w:rsid w:val="00910D72"/>
    <w:rsid w:val="00913D20"/>
    <w:rsid w:val="009143DB"/>
    <w:rsid w:val="00917360"/>
    <w:rsid w:val="00930174"/>
    <w:rsid w:val="00930590"/>
    <w:rsid w:val="009325EE"/>
    <w:rsid w:val="0093350A"/>
    <w:rsid w:val="00936629"/>
    <w:rsid w:val="00936657"/>
    <w:rsid w:val="00937F7F"/>
    <w:rsid w:val="0094348D"/>
    <w:rsid w:val="009437A9"/>
    <w:rsid w:val="009443C3"/>
    <w:rsid w:val="00944D1D"/>
    <w:rsid w:val="00950DD6"/>
    <w:rsid w:val="00954B62"/>
    <w:rsid w:val="0095640D"/>
    <w:rsid w:val="00956692"/>
    <w:rsid w:val="00957885"/>
    <w:rsid w:val="00962FC7"/>
    <w:rsid w:val="00964C10"/>
    <w:rsid w:val="00964E2D"/>
    <w:rsid w:val="00980A33"/>
    <w:rsid w:val="00986943"/>
    <w:rsid w:val="0099193A"/>
    <w:rsid w:val="00993029"/>
    <w:rsid w:val="00993F50"/>
    <w:rsid w:val="00995DB6"/>
    <w:rsid w:val="00996CB9"/>
    <w:rsid w:val="00997B67"/>
    <w:rsid w:val="00997BDE"/>
    <w:rsid w:val="009A3031"/>
    <w:rsid w:val="009A3505"/>
    <w:rsid w:val="009A3D00"/>
    <w:rsid w:val="009A691E"/>
    <w:rsid w:val="009B0F4A"/>
    <w:rsid w:val="009B2C6E"/>
    <w:rsid w:val="009B4483"/>
    <w:rsid w:val="009C43E7"/>
    <w:rsid w:val="009C5F9A"/>
    <w:rsid w:val="009D3FD0"/>
    <w:rsid w:val="009E160D"/>
    <w:rsid w:val="009E2868"/>
    <w:rsid w:val="009E5B51"/>
    <w:rsid w:val="009F637A"/>
    <w:rsid w:val="00A0008E"/>
    <w:rsid w:val="00A010FE"/>
    <w:rsid w:val="00A0318F"/>
    <w:rsid w:val="00A13B25"/>
    <w:rsid w:val="00A15DE4"/>
    <w:rsid w:val="00A333DB"/>
    <w:rsid w:val="00A341A8"/>
    <w:rsid w:val="00A4138F"/>
    <w:rsid w:val="00A421F4"/>
    <w:rsid w:val="00A42527"/>
    <w:rsid w:val="00A474CA"/>
    <w:rsid w:val="00A5494F"/>
    <w:rsid w:val="00A66ACD"/>
    <w:rsid w:val="00A71720"/>
    <w:rsid w:val="00A72925"/>
    <w:rsid w:val="00A74175"/>
    <w:rsid w:val="00A767AF"/>
    <w:rsid w:val="00A84CDB"/>
    <w:rsid w:val="00A90644"/>
    <w:rsid w:val="00AA06DE"/>
    <w:rsid w:val="00AA0A03"/>
    <w:rsid w:val="00AA1FDF"/>
    <w:rsid w:val="00AA2BBF"/>
    <w:rsid w:val="00AA3B8F"/>
    <w:rsid w:val="00AB32EB"/>
    <w:rsid w:val="00AB7141"/>
    <w:rsid w:val="00AC11B3"/>
    <w:rsid w:val="00AC3581"/>
    <w:rsid w:val="00AC4F15"/>
    <w:rsid w:val="00AD1BC4"/>
    <w:rsid w:val="00AD3904"/>
    <w:rsid w:val="00AE20EB"/>
    <w:rsid w:val="00AE4197"/>
    <w:rsid w:val="00AE41E7"/>
    <w:rsid w:val="00AE49F8"/>
    <w:rsid w:val="00AE50A8"/>
    <w:rsid w:val="00AE5B38"/>
    <w:rsid w:val="00AF36EE"/>
    <w:rsid w:val="00B01722"/>
    <w:rsid w:val="00B0265C"/>
    <w:rsid w:val="00B04378"/>
    <w:rsid w:val="00B06844"/>
    <w:rsid w:val="00B07152"/>
    <w:rsid w:val="00B07D9F"/>
    <w:rsid w:val="00B13131"/>
    <w:rsid w:val="00B133E3"/>
    <w:rsid w:val="00B155D3"/>
    <w:rsid w:val="00B2145F"/>
    <w:rsid w:val="00B255DD"/>
    <w:rsid w:val="00B2656B"/>
    <w:rsid w:val="00B275BA"/>
    <w:rsid w:val="00B371C7"/>
    <w:rsid w:val="00B4770F"/>
    <w:rsid w:val="00B5277E"/>
    <w:rsid w:val="00B55E36"/>
    <w:rsid w:val="00B55FB7"/>
    <w:rsid w:val="00B55FE4"/>
    <w:rsid w:val="00B6076C"/>
    <w:rsid w:val="00B623A7"/>
    <w:rsid w:val="00B626E3"/>
    <w:rsid w:val="00B64445"/>
    <w:rsid w:val="00B739E3"/>
    <w:rsid w:val="00B82514"/>
    <w:rsid w:val="00B83121"/>
    <w:rsid w:val="00B9044D"/>
    <w:rsid w:val="00B90C26"/>
    <w:rsid w:val="00B91045"/>
    <w:rsid w:val="00B91446"/>
    <w:rsid w:val="00B95F23"/>
    <w:rsid w:val="00B97AB9"/>
    <w:rsid w:val="00BA20A2"/>
    <w:rsid w:val="00BA4CAE"/>
    <w:rsid w:val="00BA564A"/>
    <w:rsid w:val="00BA5973"/>
    <w:rsid w:val="00BA6F9F"/>
    <w:rsid w:val="00BB19E5"/>
    <w:rsid w:val="00BB5D90"/>
    <w:rsid w:val="00BC341A"/>
    <w:rsid w:val="00BC3992"/>
    <w:rsid w:val="00BC4056"/>
    <w:rsid w:val="00BC5A41"/>
    <w:rsid w:val="00BC6802"/>
    <w:rsid w:val="00BC6AC0"/>
    <w:rsid w:val="00BD1FCF"/>
    <w:rsid w:val="00BD5AB9"/>
    <w:rsid w:val="00BD71E8"/>
    <w:rsid w:val="00BE102D"/>
    <w:rsid w:val="00BE1770"/>
    <w:rsid w:val="00BE28EF"/>
    <w:rsid w:val="00BE3EC2"/>
    <w:rsid w:val="00BE5BEE"/>
    <w:rsid w:val="00BE6CD9"/>
    <w:rsid w:val="00BF1204"/>
    <w:rsid w:val="00BF2450"/>
    <w:rsid w:val="00BF3CF8"/>
    <w:rsid w:val="00BF4B6B"/>
    <w:rsid w:val="00C05E7D"/>
    <w:rsid w:val="00C06C13"/>
    <w:rsid w:val="00C06DA0"/>
    <w:rsid w:val="00C11617"/>
    <w:rsid w:val="00C116EA"/>
    <w:rsid w:val="00C128B5"/>
    <w:rsid w:val="00C15983"/>
    <w:rsid w:val="00C203B7"/>
    <w:rsid w:val="00C203E1"/>
    <w:rsid w:val="00C31B67"/>
    <w:rsid w:val="00C41460"/>
    <w:rsid w:val="00C44F44"/>
    <w:rsid w:val="00C5319D"/>
    <w:rsid w:val="00C559DB"/>
    <w:rsid w:val="00C56998"/>
    <w:rsid w:val="00C600E7"/>
    <w:rsid w:val="00C61949"/>
    <w:rsid w:val="00C64E22"/>
    <w:rsid w:val="00C67E5C"/>
    <w:rsid w:val="00C7218E"/>
    <w:rsid w:val="00C724CC"/>
    <w:rsid w:val="00C72C77"/>
    <w:rsid w:val="00C74482"/>
    <w:rsid w:val="00C83D36"/>
    <w:rsid w:val="00C842C5"/>
    <w:rsid w:val="00C846EE"/>
    <w:rsid w:val="00C848EF"/>
    <w:rsid w:val="00C8756D"/>
    <w:rsid w:val="00C92640"/>
    <w:rsid w:val="00C93E45"/>
    <w:rsid w:val="00C95B64"/>
    <w:rsid w:val="00C97342"/>
    <w:rsid w:val="00CA4352"/>
    <w:rsid w:val="00CC048B"/>
    <w:rsid w:val="00CC3B00"/>
    <w:rsid w:val="00CD0350"/>
    <w:rsid w:val="00CD28D2"/>
    <w:rsid w:val="00CD57C0"/>
    <w:rsid w:val="00CF09AB"/>
    <w:rsid w:val="00CF1A75"/>
    <w:rsid w:val="00CF780B"/>
    <w:rsid w:val="00D05207"/>
    <w:rsid w:val="00D072F0"/>
    <w:rsid w:val="00D16DEE"/>
    <w:rsid w:val="00D21AD4"/>
    <w:rsid w:val="00D22E57"/>
    <w:rsid w:val="00D25C68"/>
    <w:rsid w:val="00D340E6"/>
    <w:rsid w:val="00D36928"/>
    <w:rsid w:val="00D42A2F"/>
    <w:rsid w:val="00D43D0E"/>
    <w:rsid w:val="00D4432C"/>
    <w:rsid w:val="00D473DF"/>
    <w:rsid w:val="00D50FD3"/>
    <w:rsid w:val="00D518FA"/>
    <w:rsid w:val="00D5539E"/>
    <w:rsid w:val="00D63018"/>
    <w:rsid w:val="00D64C2D"/>
    <w:rsid w:val="00D64D3F"/>
    <w:rsid w:val="00D64DF0"/>
    <w:rsid w:val="00D6721E"/>
    <w:rsid w:val="00D7008D"/>
    <w:rsid w:val="00D71DF4"/>
    <w:rsid w:val="00D73ED6"/>
    <w:rsid w:val="00D77F5A"/>
    <w:rsid w:val="00D80B3C"/>
    <w:rsid w:val="00D8181C"/>
    <w:rsid w:val="00D833C4"/>
    <w:rsid w:val="00D8341B"/>
    <w:rsid w:val="00D8626E"/>
    <w:rsid w:val="00D90A80"/>
    <w:rsid w:val="00D9147E"/>
    <w:rsid w:val="00D951AD"/>
    <w:rsid w:val="00D960EA"/>
    <w:rsid w:val="00DA2230"/>
    <w:rsid w:val="00DA4186"/>
    <w:rsid w:val="00DA7E32"/>
    <w:rsid w:val="00DB1D88"/>
    <w:rsid w:val="00DB1DCF"/>
    <w:rsid w:val="00DB2316"/>
    <w:rsid w:val="00DB451F"/>
    <w:rsid w:val="00DB6973"/>
    <w:rsid w:val="00DC0977"/>
    <w:rsid w:val="00DC282B"/>
    <w:rsid w:val="00DC3554"/>
    <w:rsid w:val="00DC5718"/>
    <w:rsid w:val="00DC674E"/>
    <w:rsid w:val="00DD027A"/>
    <w:rsid w:val="00DD131A"/>
    <w:rsid w:val="00DD1510"/>
    <w:rsid w:val="00DD27E5"/>
    <w:rsid w:val="00DE2ED7"/>
    <w:rsid w:val="00DF30F0"/>
    <w:rsid w:val="00DF3B91"/>
    <w:rsid w:val="00DF4ACE"/>
    <w:rsid w:val="00DF7C32"/>
    <w:rsid w:val="00E022C8"/>
    <w:rsid w:val="00E03CD5"/>
    <w:rsid w:val="00E03D13"/>
    <w:rsid w:val="00E11536"/>
    <w:rsid w:val="00E117FE"/>
    <w:rsid w:val="00E306EE"/>
    <w:rsid w:val="00E30E89"/>
    <w:rsid w:val="00E35C97"/>
    <w:rsid w:val="00E37CE6"/>
    <w:rsid w:val="00E45668"/>
    <w:rsid w:val="00E461F5"/>
    <w:rsid w:val="00E51E7D"/>
    <w:rsid w:val="00E534CA"/>
    <w:rsid w:val="00E54E69"/>
    <w:rsid w:val="00E56249"/>
    <w:rsid w:val="00E6447D"/>
    <w:rsid w:val="00E64A78"/>
    <w:rsid w:val="00E6752E"/>
    <w:rsid w:val="00E677B1"/>
    <w:rsid w:val="00E719FD"/>
    <w:rsid w:val="00E72276"/>
    <w:rsid w:val="00E7255B"/>
    <w:rsid w:val="00E76C5E"/>
    <w:rsid w:val="00E81967"/>
    <w:rsid w:val="00E83762"/>
    <w:rsid w:val="00E85533"/>
    <w:rsid w:val="00E92B73"/>
    <w:rsid w:val="00E97926"/>
    <w:rsid w:val="00E97B34"/>
    <w:rsid w:val="00EB028E"/>
    <w:rsid w:val="00EB654A"/>
    <w:rsid w:val="00EC1301"/>
    <w:rsid w:val="00EC40AC"/>
    <w:rsid w:val="00EC472E"/>
    <w:rsid w:val="00EC6504"/>
    <w:rsid w:val="00ED059C"/>
    <w:rsid w:val="00EE1E47"/>
    <w:rsid w:val="00EE20AF"/>
    <w:rsid w:val="00EE2E89"/>
    <w:rsid w:val="00EE6E91"/>
    <w:rsid w:val="00EE72D6"/>
    <w:rsid w:val="00EE76D9"/>
    <w:rsid w:val="00EF1257"/>
    <w:rsid w:val="00EF5EF8"/>
    <w:rsid w:val="00EF6D76"/>
    <w:rsid w:val="00EF768B"/>
    <w:rsid w:val="00F022F3"/>
    <w:rsid w:val="00F05CED"/>
    <w:rsid w:val="00F13D68"/>
    <w:rsid w:val="00F23E2E"/>
    <w:rsid w:val="00F25608"/>
    <w:rsid w:val="00F34D65"/>
    <w:rsid w:val="00F36C72"/>
    <w:rsid w:val="00F40031"/>
    <w:rsid w:val="00F42E65"/>
    <w:rsid w:val="00F44875"/>
    <w:rsid w:val="00F52948"/>
    <w:rsid w:val="00F52F25"/>
    <w:rsid w:val="00F615E3"/>
    <w:rsid w:val="00F66715"/>
    <w:rsid w:val="00F67FC5"/>
    <w:rsid w:val="00F76909"/>
    <w:rsid w:val="00F77F83"/>
    <w:rsid w:val="00F77F98"/>
    <w:rsid w:val="00F80CEF"/>
    <w:rsid w:val="00F810A9"/>
    <w:rsid w:val="00F8409F"/>
    <w:rsid w:val="00F86CFE"/>
    <w:rsid w:val="00F92852"/>
    <w:rsid w:val="00F929B5"/>
    <w:rsid w:val="00FA039C"/>
    <w:rsid w:val="00FA03E2"/>
    <w:rsid w:val="00FA0A0C"/>
    <w:rsid w:val="00FA0AA6"/>
    <w:rsid w:val="00FA2FD0"/>
    <w:rsid w:val="00FA7618"/>
    <w:rsid w:val="00FB4EE0"/>
    <w:rsid w:val="00FB638B"/>
    <w:rsid w:val="00FB6D2A"/>
    <w:rsid w:val="00FC5C8F"/>
    <w:rsid w:val="00FD06D8"/>
    <w:rsid w:val="00FE0D21"/>
    <w:rsid w:val="00FE6209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F35EC"/>
  <w15:docId w15:val="{20181F40-FDEF-47B4-B153-DD742B20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ED7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72366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7B1A4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D1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510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D15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5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got\Desktop\I&#353;traukos%20prie%20reikalavim&#371;\I&#353;trauka%20A34(1)-1020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F93B21DA17AB4D8B6C70C1E9A628BD" ma:contentTypeVersion="15" ma:contentTypeDescription="Kurkite naują dokumentą." ma:contentTypeScope="" ma:versionID="b06a3c0be587ff844a9ecc247fbecf39">
  <xsd:schema xmlns:xsd="http://www.w3.org/2001/XMLSchema" xmlns:xs="http://www.w3.org/2001/XMLSchema" xmlns:p="http://schemas.microsoft.com/office/2006/metadata/properties" xmlns:ns3="c0435335-1472-495a-ab6a-ccd55fc781fd" xmlns:ns4="3cf5e33c-dde4-4557-a0a3-e858ac59359c" targetNamespace="http://schemas.microsoft.com/office/2006/metadata/properties" ma:root="true" ma:fieldsID="155e10cc362134ab13adf33f62423f43" ns3:_="" ns4:_="">
    <xsd:import namespace="c0435335-1472-495a-ab6a-ccd55fc781fd"/>
    <xsd:import namespace="3cf5e33c-dde4-4557-a0a3-e858ac59359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5335-1472-495a-ab6a-ccd55fc781f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5e33c-dde4-4557-a0a3-e858ac59359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435335-1472-495a-ab6a-ccd55fc781fd" xsi:nil="true"/>
  </documentManagement>
</p:properties>
</file>

<file path=customXml/itemProps1.xml><?xml version="1.0" encoding="utf-8"?>
<ds:datastoreItem xmlns:ds="http://schemas.openxmlformats.org/officeDocument/2006/customXml" ds:itemID="{9FB73529-D927-45DB-BF1C-DF161A189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35335-1472-495a-ab6a-ccd55fc781fd"/>
    <ds:schemaRef ds:uri="3cf5e33c-dde4-4557-a0a3-e858ac593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DCC38-AA1C-47AA-AA81-ED19E003C8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BE370F-5B8E-4AAB-9054-C0586B48E7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7C1C2-7292-4C8F-89BB-CC13E7B37C4B}">
  <ds:schemaRefs>
    <ds:schemaRef ds:uri="http://schemas.microsoft.com/office/2006/metadata/properties"/>
    <ds:schemaRef ds:uri="http://schemas.microsoft.com/office/infopath/2007/PartnerControls"/>
    <ds:schemaRef ds:uri="c0435335-1472-495a-ab6a-ccd55fc78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Ištrauka A34(1)-10201</Template>
  <TotalTime>2</TotalTime>
  <Pages>1</Pages>
  <Words>108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Marcinkevič</dc:creator>
  <cp:keywords/>
  <dc:description/>
  <cp:lastModifiedBy>Svetlana Gembickienė</cp:lastModifiedBy>
  <cp:revision>5</cp:revision>
  <cp:lastPrinted>2025-09-04T11:18:00Z</cp:lastPrinted>
  <dcterms:created xsi:type="dcterms:W3CDTF">2025-09-30T14:28:00Z</dcterms:created>
  <dcterms:modified xsi:type="dcterms:W3CDTF">2026-03-27T11:40:00Z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0x01010036F93B21DA17AB4D8B6C70C1E9A628BD</vt:lpwstr>
  </property>
</Properties>
</file>