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25FF" w14:textId="2E56F947" w:rsidR="006067EB" w:rsidRPr="001E5C46" w:rsidRDefault="006067EB" w:rsidP="003138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5C46">
        <w:rPr>
          <w:rFonts w:ascii="Times New Roman" w:hAnsi="Times New Roman"/>
          <w:b/>
          <w:sz w:val="24"/>
          <w:szCs w:val="24"/>
        </w:rPr>
        <w:t xml:space="preserve">Ištrauka iš Vilniaus rajono savivaldybės teritorijos kraštovaizdžio </w:t>
      </w:r>
    </w:p>
    <w:p w14:paraId="320357BE" w14:textId="77777777" w:rsidR="006067EB" w:rsidRPr="001E5C46" w:rsidRDefault="006067EB" w:rsidP="003138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specialiojo plano</w:t>
      </w:r>
    </w:p>
    <w:p w14:paraId="39A7683E" w14:textId="5428226D" w:rsidR="006067EB" w:rsidRDefault="00B1412B" w:rsidP="00B1412B">
      <w:pPr>
        <w:spacing w:after="0" w:line="360" w:lineRule="auto"/>
        <w:rPr>
          <w:noProof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BF2F8" wp14:editId="668915EA">
                <wp:simplePos x="0" y="0"/>
                <wp:positionH relativeFrom="margin">
                  <wp:posOffset>2607945</wp:posOffset>
                </wp:positionH>
                <wp:positionV relativeFrom="paragraph">
                  <wp:posOffset>1851660</wp:posOffset>
                </wp:positionV>
                <wp:extent cx="647700" cy="1912620"/>
                <wp:effectExtent l="0" t="38100" r="57150" b="304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" cy="1912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77B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05.35pt;margin-top:145.8pt;width:51pt;height:150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">
                <v:stroke endarrow="block"/>
                <w10:wrap anchorx="margin"/>
              </v:shape>
            </w:pict>
          </mc:Fallback>
        </mc:AlternateContent>
      </w:r>
      <w:r w:rsidR="00EF2788" w:rsidRPr="00EF2788">
        <w:rPr>
          <w:noProof/>
        </w:rPr>
        <w:t xml:space="preserve"> </w:t>
      </w:r>
      <w:r w:rsidR="00A301F6" w:rsidRPr="00A301F6">
        <w:rPr>
          <w:noProof/>
        </w:rPr>
        <w:t xml:space="preserve"> </w:t>
      </w:r>
      <w:r w:rsidR="006E6EF0" w:rsidRPr="006E6EF0">
        <w:rPr>
          <w:noProof/>
        </w:rPr>
        <w:t xml:space="preserve"> </w:t>
      </w:r>
      <w:r w:rsidR="00152146" w:rsidRPr="00384AE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C9EBCE" wp14:editId="50B53E69">
            <wp:extent cx="6120130" cy="3441700"/>
            <wp:effectExtent l="0" t="0" r="0" b="6350"/>
            <wp:docPr id="121678526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852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839C2" w14:textId="5485D086" w:rsidR="00494A79" w:rsidRDefault="007832AC" w:rsidP="002A052E">
      <w:pPr>
        <w:spacing w:after="0" w:line="360" w:lineRule="auto"/>
        <w:rPr>
          <w:rFonts w:ascii="Times New Roman" w:hAnsi="Times New Roman"/>
          <w:noProof/>
          <w:sz w:val="24"/>
          <w:szCs w:val="24"/>
          <w:lang w:eastAsia="lt-LT"/>
        </w:rPr>
      </w:pP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 w:rsidR="00152146">
        <w:rPr>
          <w:rFonts w:ascii="Verdana" w:hAnsi="Verdana"/>
          <w:b/>
          <w:bCs/>
          <w:i/>
          <w:iCs/>
          <w:sz w:val="18"/>
          <w:szCs w:val="18"/>
        </w:rPr>
        <w:t>4132/0600:856</w:t>
      </w:r>
    </w:p>
    <w:p w14:paraId="555A1124" w14:textId="3A53B9B5" w:rsidR="006067EB" w:rsidRDefault="006067EB" w:rsidP="002A052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731E914" wp14:editId="60E3ED63">
            <wp:extent cx="6120130" cy="211455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49662" w14:textId="18307DAE" w:rsidR="006067EB" w:rsidRPr="007078CF" w:rsidRDefault="006067EB" w:rsidP="00791D6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0" locked="0" layoutInCell="1" allowOverlap="1" wp14:anchorId="6F632D4E" wp14:editId="4ACE0F62">
            <wp:simplePos x="0" y="0"/>
            <wp:positionH relativeFrom="column">
              <wp:posOffset>3253740</wp:posOffset>
            </wp:positionH>
            <wp:positionV relativeFrom="paragraph">
              <wp:posOffset>184785</wp:posOffset>
            </wp:positionV>
            <wp:extent cx="2143125" cy="361315"/>
            <wp:effectExtent l="0" t="0" r="9525" b="635"/>
            <wp:wrapSquare wrapText="bothSides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9186" r="2215" b="9677"/>
                    <a:stretch/>
                  </pic:blipFill>
                  <pic:spPr bwMode="auto">
                    <a:xfrm>
                      <a:off x="0" y="0"/>
                      <a:ext cx="21431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E30FACA" wp14:editId="18120F92">
            <wp:extent cx="2688916" cy="2419350"/>
            <wp:effectExtent l="0" t="0" r="0" b="0"/>
            <wp:docPr id="1640683946" name="Paveikslėlis 164068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36" cy="245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7EB" w:rsidRPr="007078CF" w:rsidSect="003138EF">
      <w:pgSz w:w="11906" w:h="16838"/>
      <w:pgMar w:top="709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F1E0" w14:textId="77777777" w:rsidR="00C706F3" w:rsidRDefault="00C706F3" w:rsidP="003B25C1">
      <w:pPr>
        <w:spacing w:after="0" w:line="240" w:lineRule="auto"/>
      </w:pPr>
      <w:r>
        <w:separator/>
      </w:r>
    </w:p>
  </w:endnote>
  <w:endnote w:type="continuationSeparator" w:id="0">
    <w:p w14:paraId="63D8AC7E" w14:textId="77777777" w:rsidR="00C706F3" w:rsidRDefault="00C706F3" w:rsidP="003B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2314" w14:textId="77777777" w:rsidR="00C706F3" w:rsidRDefault="00C706F3" w:rsidP="003B25C1">
      <w:pPr>
        <w:spacing w:after="0" w:line="240" w:lineRule="auto"/>
      </w:pPr>
      <w:r>
        <w:separator/>
      </w:r>
    </w:p>
  </w:footnote>
  <w:footnote w:type="continuationSeparator" w:id="0">
    <w:p w14:paraId="42CF791F" w14:textId="77777777" w:rsidR="00C706F3" w:rsidRDefault="00C706F3" w:rsidP="003B2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DD"/>
    <w:rsid w:val="00003794"/>
    <w:rsid w:val="000039F9"/>
    <w:rsid w:val="00012802"/>
    <w:rsid w:val="00013FD3"/>
    <w:rsid w:val="0001558E"/>
    <w:rsid w:val="00015BFC"/>
    <w:rsid w:val="000169F5"/>
    <w:rsid w:val="000210B7"/>
    <w:rsid w:val="00024773"/>
    <w:rsid w:val="000248C3"/>
    <w:rsid w:val="000349C6"/>
    <w:rsid w:val="000357C1"/>
    <w:rsid w:val="00042436"/>
    <w:rsid w:val="000464A7"/>
    <w:rsid w:val="00046946"/>
    <w:rsid w:val="00047B91"/>
    <w:rsid w:val="000509AC"/>
    <w:rsid w:val="00050F5D"/>
    <w:rsid w:val="0005432B"/>
    <w:rsid w:val="00054486"/>
    <w:rsid w:val="0005469E"/>
    <w:rsid w:val="00054F90"/>
    <w:rsid w:val="00055DAD"/>
    <w:rsid w:val="00062AE1"/>
    <w:rsid w:val="00063472"/>
    <w:rsid w:val="0006390C"/>
    <w:rsid w:val="00066D7A"/>
    <w:rsid w:val="00067A47"/>
    <w:rsid w:val="00070FEE"/>
    <w:rsid w:val="00072010"/>
    <w:rsid w:val="00072E6E"/>
    <w:rsid w:val="000757D8"/>
    <w:rsid w:val="00075849"/>
    <w:rsid w:val="00077E3E"/>
    <w:rsid w:val="0008240A"/>
    <w:rsid w:val="00093CCB"/>
    <w:rsid w:val="00093E47"/>
    <w:rsid w:val="00094096"/>
    <w:rsid w:val="000A32DB"/>
    <w:rsid w:val="000A448C"/>
    <w:rsid w:val="000B0A9E"/>
    <w:rsid w:val="000B124C"/>
    <w:rsid w:val="000B2B5C"/>
    <w:rsid w:val="000C31C1"/>
    <w:rsid w:val="000D2008"/>
    <w:rsid w:val="000D4C97"/>
    <w:rsid w:val="000D6E11"/>
    <w:rsid w:val="000D706A"/>
    <w:rsid w:val="000E00A0"/>
    <w:rsid w:val="000F003B"/>
    <w:rsid w:val="000F0E5D"/>
    <w:rsid w:val="000F50B2"/>
    <w:rsid w:val="000F5A89"/>
    <w:rsid w:val="000F7CED"/>
    <w:rsid w:val="001026EE"/>
    <w:rsid w:val="00104D94"/>
    <w:rsid w:val="00106BDD"/>
    <w:rsid w:val="00112DD6"/>
    <w:rsid w:val="00115136"/>
    <w:rsid w:val="001233E8"/>
    <w:rsid w:val="00125091"/>
    <w:rsid w:val="00126D61"/>
    <w:rsid w:val="00127215"/>
    <w:rsid w:val="001307A9"/>
    <w:rsid w:val="001314E8"/>
    <w:rsid w:val="00135F10"/>
    <w:rsid w:val="00136605"/>
    <w:rsid w:val="00141B4A"/>
    <w:rsid w:val="001421D3"/>
    <w:rsid w:val="0014374E"/>
    <w:rsid w:val="001474DF"/>
    <w:rsid w:val="00147555"/>
    <w:rsid w:val="00152146"/>
    <w:rsid w:val="00153052"/>
    <w:rsid w:val="001532F6"/>
    <w:rsid w:val="00154F8B"/>
    <w:rsid w:val="00155F8D"/>
    <w:rsid w:val="00160557"/>
    <w:rsid w:val="00161768"/>
    <w:rsid w:val="00162F74"/>
    <w:rsid w:val="00163335"/>
    <w:rsid w:val="00166B2F"/>
    <w:rsid w:val="00167485"/>
    <w:rsid w:val="00172206"/>
    <w:rsid w:val="001920C9"/>
    <w:rsid w:val="001A373C"/>
    <w:rsid w:val="001A45B7"/>
    <w:rsid w:val="001C0180"/>
    <w:rsid w:val="001C0578"/>
    <w:rsid w:val="001C3A9B"/>
    <w:rsid w:val="001C5066"/>
    <w:rsid w:val="001C544F"/>
    <w:rsid w:val="001C584F"/>
    <w:rsid w:val="001D0267"/>
    <w:rsid w:val="001D0876"/>
    <w:rsid w:val="001D0C32"/>
    <w:rsid w:val="001D4316"/>
    <w:rsid w:val="001D7255"/>
    <w:rsid w:val="001D790A"/>
    <w:rsid w:val="001E2387"/>
    <w:rsid w:val="001E5C46"/>
    <w:rsid w:val="001F1F14"/>
    <w:rsid w:val="001F2981"/>
    <w:rsid w:val="001F57A9"/>
    <w:rsid w:val="001F6107"/>
    <w:rsid w:val="00203E46"/>
    <w:rsid w:val="0020405A"/>
    <w:rsid w:val="00210AAF"/>
    <w:rsid w:val="002120C9"/>
    <w:rsid w:val="00214E1E"/>
    <w:rsid w:val="00221EF9"/>
    <w:rsid w:val="00222EDD"/>
    <w:rsid w:val="00235F4E"/>
    <w:rsid w:val="002367F2"/>
    <w:rsid w:val="002409ED"/>
    <w:rsid w:val="00243F17"/>
    <w:rsid w:val="002464A9"/>
    <w:rsid w:val="00247887"/>
    <w:rsid w:val="0026053E"/>
    <w:rsid w:val="00273892"/>
    <w:rsid w:val="00273DCD"/>
    <w:rsid w:val="00282868"/>
    <w:rsid w:val="00286A7D"/>
    <w:rsid w:val="00286D69"/>
    <w:rsid w:val="002903B3"/>
    <w:rsid w:val="002907E2"/>
    <w:rsid w:val="002910DD"/>
    <w:rsid w:val="0029188C"/>
    <w:rsid w:val="00295883"/>
    <w:rsid w:val="002A052E"/>
    <w:rsid w:val="002A06EF"/>
    <w:rsid w:val="002A1079"/>
    <w:rsid w:val="002A2AC8"/>
    <w:rsid w:val="002A356D"/>
    <w:rsid w:val="002B7E90"/>
    <w:rsid w:val="002C06B4"/>
    <w:rsid w:val="002C35DF"/>
    <w:rsid w:val="002C6445"/>
    <w:rsid w:val="002D117D"/>
    <w:rsid w:val="002D1F17"/>
    <w:rsid w:val="002D3B1A"/>
    <w:rsid w:val="002D5541"/>
    <w:rsid w:val="002D7298"/>
    <w:rsid w:val="002E363A"/>
    <w:rsid w:val="002E6BAA"/>
    <w:rsid w:val="002F7E77"/>
    <w:rsid w:val="003138EF"/>
    <w:rsid w:val="00314B19"/>
    <w:rsid w:val="0031639E"/>
    <w:rsid w:val="00316847"/>
    <w:rsid w:val="00320149"/>
    <w:rsid w:val="00320A2E"/>
    <w:rsid w:val="00326B1F"/>
    <w:rsid w:val="0033369D"/>
    <w:rsid w:val="00335B6A"/>
    <w:rsid w:val="003407F9"/>
    <w:rsid w:val="003428AD"/>
    <w:rsid w:val="00343735"/>
    <w:rsid w:val="0034447F"/>
    <w:rsid w:val="00344DB5"/>
    <w:rsid w:val="00344FDC"/>
    <w:rsid w:val="00347176"/>
    <w:rsid w:val="003473DB"/>
    <w:rsid w:val="00347BC1"/>
    <w:rsid w:val="003531F2"/>
    <w:rsid w:val="00363778"/>
    <w:rsid w:val="00374983"/>
    <w:rsid w:val="0037734E"/>
    <w:rsid w:val="003820CA"/>
    <w:rsid w:val="003875FC"/>
    <w:rsid w:val="00392A11"/>
    <w:rsid w:val="00393C20"/>
    <w:rsid w:val="003941B3"/>
    <w:rsid w:val="00394DD7"/>
    <w:rsid w:val="003A54F9"/>
    <w:rsid w:val="003A57DA"/>
    <w:rsid w:val="003B25C1"/>
    <w:rsid w:val="003B278F"/>
    <w:rsid w:val="003B3EBF"/>
    <w:rsid w:val="003B4D29"/>
    <w:rsid w:val="003C056D"/>
    <w:rsid w:val="003C3DBD"/>
    <w:rsid w:val="003C4105"/>
    <w:rsid w:val="003C6548"/>
    <w:rsid w:val="003D25CF"/>
    <w:rsid w:val="003D3119"/>
    <w:rsid w:val="003E3B56"/>
    <w:rsid w:val="003E5A96"/>
    <w:rsid w:val="003E7BEE"/>
    <w:rsid w:val="003F1CBE"/>
    <w:rsid w:val="00401252"/>
    <w:rsid w:val="00402862"/>
    <w:rsid w:val="00403F8E"/>
    <w:rsid w:val="00407073"/>
    <w:rsid w:val="00410014"/>
    <w:rsid w:val="004206E1"/>
    <w:rsid w:val="00422C24"/>
    <w:rsid w:val="004319B1"/>
    <w:rsid w:val="0043425E"/>
    <w:rsid w:val="004415D1"/>
    <w:rsid w:val="00443C9F"/>
    <w:rsid w:val="0044450C"/>
    <w:rsid w:val="004458E5"/>
    <w:rsid w:val="00446FA6"/>
    <w:rsid w:val="00447B84"/>
    <w:rsid w:val="0045320A"/>
    <w:rsid w:val="00453F32"/>
    <w:rsid w:val="00455649"/>
    <w:rsid w:val="00463E66"/>
    <w:rsid w:val="00470495"/>
    <w:rsid w:val="00472366"/>
    <w:rsid w:val="00477B75"/>
    <w:rsid w:val="00482B8B"/>
    <w:rsid w:val="00490075"/>
    <w:rsid w:val="00490EB7"/>
    <w:rsid w:val="00491871"/>
    <w:rsid w:val="00494A79"/>
    <w:rsid w:val="00496BD4"/>
    <w:rsid w:val="004A0F36"/>
    <w:rsid w:val="004A3547"/>
    <w:rsid w:val="004A6A68"/>
    <w:rsid w:val="004A6CE1"/>
    <w:rsid w:val="004B1673"/>
    <w:rsid w:val="004B3C41"/>
    <w:rsid w:val="004C3CAB"/>
    <w:rsid w:val="004C46B0"/>
    <w:rsid w:val="004D0A1D"/>
    <w:rsid w:val="004D0AF8"/>
    <w:rsid w:val="004D25C9"/>
    <w:rsid w:val="004D2F29"/>
    <w:rsid w:val="004D7F6F"/>
    <w:rsid w:val="004E1870"/>
    <w:rsid w:val="004E39F4"/>
    <w:rsid w:val="004E5C7D"/>
    <w:rsid w:val="004F0073"/>
    <w:rsid w:val="004F1212"/>
    <w:rsid w:val="004F5BB0"/>
    <w:rsid w:val="00501BC6"/>
    <w:rsid w:val="00503744"/>
    <w:rsid w:val="00504866"/>
    <w:rsid w:val="005131DD"/>
    <w:rsid w:val="00514D8C"/>
    <w:rsid w:val="005315F8"/>
    <w:rsid w:val="00534ABD"/>
    <w:rsid w:val="005375A7"/>
    <w:rsid w:val="00544AD2"/>
    <w:rsid w:val="005451D4"/>
    <w:rsid w:val="00550423"/>
    <w:rsid w:val="00550449"/>
    <w:rsid w:val="00551C7A"/>
    <w:rsid w:val="00560129"/>
    <w:rsid w:val="005618F7"/>
    <w:rsid w:val="00561C63"/>
    <w:rsid w:val="00562668"/>
    <w:rsid w:val="0056520C"/>
    <w:rsid w:val="005703E2"/>
    <w:rsid w:val="00570A50"/>
    <w:rsid w:val="00572272"/>
    <w:rsid w:val="00581BDE"/>
    <w:rsid w:val="00584835"/>
    <w:rsid w:val="005878C4"/>
    <w:rsid w:val="005949FD"/>
    <w:rsid w:val="00595043"/>
    <w:rsid w:val="00595168"/>
    <w:rsid w:val="00596980"/>
    <w:rsid w:val="005A032F"/>
    <w:rsid w:val="005A334F"/>
    <w:rsid w:val="005A6664"/>
    <w:rsid w:val="005B0BC5"/>
    <w:rsid w:val="005B0EEA"/>
    <w:rsid w:val="005B343D"/>
    <w:rsid w:val="005B6315"/>
    <w:rsid w:val="005C2631"/>
    <w:rsid w:val="005D08ED"/>
    <w:rsid w:val="005D122B"/>
    <w:rsid w:val="005D1BDA"/>
    <w:rsid w:val="005D3661"/>
    <w:rsid w:val="005D65F1"/>
    <w:rsid w:val="005E13CB"/>
    <w:rsid w:val="005E4ECB"/>
    <w:rsid w:val="005F2431"/>
    <w:rsid w:val="005F2643"/>
    <w:rsid w:val="005F3CE7"/>
    <w:rsid w:val="005F5C6D"/>
    <w:rsid w:val="0060014F"/>
    <w:rsid w:val="006014A4"/>
    <w:rsid w:val="00603352"/>
    <w:rsid w:val="006067EB"/>
    <w:rsid w:val="006123D8"/>
    <w:rsid w:val="00612AF8"/>
    <w:rsid w:val="00614520"/>
    <w:rsid w:val="006163F8"/>
    <w:rsid w:val="00637223"/>
    <w:rsid w:val="0064224D"/>
    <w:rsid w:val="0064350E"/>
    <w:rsid w:val="006453FF"/>
    <w:rsid w:val="00646E28"/>
    <w:rsid w:val="00655486"/>
    <w:rsid w:val="006573C8"/>
    <w:rsid w:val="00666EC4"/>
    <w:rsid w:val="0067688F"/>
    <w:rsid w:val="00680043"/>
    <w:rsid w:val="00684A9F"/>
    <w:rsid w:val="006851C4"/>
    <w:rsid w:val="006912E3"/>
    <w:rsid w:val="006958FE"/>
    <w:rsid w:val="006969B7"/>
    <w:rsid w:val="006A04EA"/>
    <w:rsid w:val="006A0CCB"/>
    <w:rsid w:val="006A1866"/>
    <w:rsid w:val="006A23A8"/>
    <w:rsid w:val="006A2D6B"/>
    <w:rsid w:val="006A4496"/>
    <w:rsid w:val="006A4747"/>
    <w:rsid w:val="006B024C"/>
    <w:rsid w:val="006B2C7D"/>
    <w:rsid w:val="006B625F"/>
    <w:rsid w:val="006C03C2"/>
    <w:rsid w:val="006C0B82"/>
    <w:rsid w:val="006C5D25"/>
    <w:rsid w:val="006D275B"/>
    <w:rsid w:val="006D2A74"/>
    <w:rsid w:val="006E4483"/>
    <w:rsid w:val="006E6EF0"/>
    <w:rsid w:val="006E7A61"/>
    <w:rsid w:val="006F64F9"/>
    <w:rsid w:val="006F7760"/>
    <w:rsid w:val="00707159"/>
    <w:rsid w:val="00707634"/>
    <w:rsid w:val="007078CF"/>
    <w:rsid w:val="00722F89"/>
    <w:rsid w:val="00726CA6"/>
    <w:rsid w:val="007324F8"/>
    <w:rsid w:val="00733390"/>
    <w:rsid w:val="007342DB"/>
    <w:rsid w:val="0073553D"/>
    <w:rsid w:val="00753E23"/>
    <w:rsid w:val="0075568F"/>
    <w:rsid w:val="00761FA9"/>
    <w:rsid w:val="007764F7"/>
    <w:rsid w:val="00777B6F"/>
    <w:rsid w:val="00777F79"/>
    <w:rsid w:val="007832AC"/>
    <w:rsid w:val="007873A4"/>
    <w:rsid w:val="007910CA"/>
    <w:rsid w:val="00791D65"/>
    <w:rsid w:val="007943D3"/>
    <w:rsid w:val="00797FCF"/>
    <w:rsid w:val="007A1AC6"/>
    <w:rsid w:val="007A245A"/>
    <w:rsid w:val="007A25B9"/>
    <w:rsid w:val="007A7D86"/>
    <w:rsid w:val="007B108A"/>
    <w:rsid w:val="007B1A4E"/>
    <w:rsid w:val="007B1AC8"/>
    <w:rsid w:val="007C00FD"/>
    <w:rsid w:val="007C17E0"/>
    <w:rsid w:val="007C18B8"/>
    <w:rsid w:val="007C799F"/>
    <w:rsid w:val="007D0D05"/>
    <w:rsid w:val="007D2EA0"/>
    <w:rsid w:val="007D5373"/>
    <w:rsid w:val="007E2B18"/>
    <w:rsid w:val="007E2FBC"/>
    <w:rsid w:val="007E544E"/>
    <w:rsid w:val="007F0044"/>
    <w:rsid w:val="007F4C74"/>
    <w:rsid w:val="007F655B"/>
    <w:rsid w:val="0080013B"/>
    <w:rsid w:val="00801A0B"/>
    <w:rsid w:val="00801EE9"/>
    <w:rsid w:val="00802358"/>
    <w:rsid w:val="00805518"/>
    <w:rsid w:val="0080605E"/>
    <w:rsid w:val="008123B9"/>
    <w:rsid w:val="008125A1"/>
    <w:rsid w:val="00813BAC"/>
    <w:rsid w:val="00813C12"/>
    <w:rsid w:val="00822B26"/>
    <w:rsid w:val="008260CC"/>
    <w:rsid w:val="00827849"/>
    <w:rsid w:val="00831469"/>
    <w:rsid w:val="00835FC2"/>
    <w:rsid w:val="008456E1"/>
    <w:rsid w:val="00855BAB"/>
    <w:rsid w:val="00857902"/>
    <w:rsid w:val="00857DBE"/>
    <w:rsid w:val="00860518"/>
    <w:rsid w:val="0086262E"/>
    <w:rsid w:val="00863323"/>
    <w:rsid w:val="00872E9B"/>
    <w:rsid w:val="00875575"/>
    <w:rsid w:val="00875767"/>
    <w:rsid w:val="00876916"/>
    <w:rsid w:val="00880B1C"/>
    <w:rsid w:val="00880F5C"/>
    <w:rsid w:val="00884F5F"/>
    <w:rsid w:val="008855A8"/>
    <w:rsid w:val="008930C6"/>
    <w:rsid w:val="00895A0F"/>
    <w:rsid w:val="00896F01"/>
    <w:rsid w:val="00897DDE"/>
    <w:rsid w:val="008A0D16"/>
    <w:rsid w:val="008A1C47"/>
    <w:rsid w:val="008A2BA4"/>
    <w:rsid w:val="008B2F33"/>
    <w:rsid w:val="008B465B"/>
    <w:rsid w:val="008C17E8"/>
    <w:rsid w:val="008C42A9"/>
    <w:rsid w:val="008C6AAD"/>
    <w:rsid w:val="008D3708"/>
    <w:rsid w:val="008D4251"/>
    <w:rsid w:val="008D4E0F"/>
    <w:rsid w:val="008D56E0"/>
    <w:rsid w:val="008E0A98"/>
    <w:rsid w:val="008E1221"/>
    <w:rsid w:val="008E12E6"/>
    <w:rsid w:val="008E75D9"/>
    <w:rsid w:val="008E7803"/>
    <w:rsid w:val="008F0F3B"/>
    <w:rsid w:val="008F13D0"/>
    <w:rsid w:val="008F51D2"/>
    <w:rsid w:val="008F7013"/>
    <w:rsid w:val="00900FA1"/>
    <w:rsid w:val="00901B20"/>
    <w:rsid w:val="009103DC"/>
    <w:rsid w:val="00910D72"/>
    <w:rsid w:val="00913D20"/>
    <w:rsid w:val="009212FB"/>
    <w:rsid w:val="00925095"/>
    <w:rsid w:val="00925593"/>
    <w:rsid w:val="00926709"/>
    <w:rsid w:val="00930590"/>
    <w:rsid w:val="00931D9E"/>
    <w:rsid w:val="009325EE"/>
    <w:rsid w:val="00935648"/>
    <w:rsid w:val="009437A9"/>
    <w:rsid w:val="009443C3"/>
    <w:rsid w:val="00944D1D"/>
    <w:rsid w:val="00953277"/>
    <w:rsid w:val="009562D1"/>
    <w:rsid w:val="00956692"/>
    <w:rsid w:val="00962FC7"/>
    <w:rsid w:val="00964E2D"/>
    <w:rsid w:val="0096766A"/>
    <w:rsid w:val="00980A33"/>
    <w:rsid w:val="00981CAB"/>
    <w:rsid w:val="00992EBA"/>
    <w:rsid w:val="00993BE7"/>
    <w:rsid w:val="00993F50"/>
    <w:rsid w:val="0099416F"/>
    <w:rsid w:val="009955AA"/>
    <w:rsid w:val="00995DB6"/>
    <w:rsid w:val="00997B39"/>
    <w:rsid w:val="00997F31"/>
    <w:rsid w:val="009A1466"/>
    <w:rsid w:val="009A27BC"/>
    <w:rsid w:val="009A3031"/>
    <w:rsid w:val="009A3505"/>
    <w:rsid w:val="009B2C6E"/>
    <w:rsid w:val="009C43E7"/>
    <w:rsid w:val="009C5F9A"/>
    <w:rsid w:val="009D07A2"/>
    <w:rsid w:val="009D68C4"/>
    <w:rsid w:val="009E0DFD"/>
    <w:rsid w:val="009E2868"/>
    <w:rsid w:val="009E4B4D"/>
    <w:rsid w:val="009E5B51"/>
    <w:rsid w:val="009F0A1A"/>
    <w:rsid w:val="009F0F77"/>
    <w:rsid w:val="009F0FAC"/>
    <w:rsid w:val="009F637A"/>
    <w:rsid w:val="009F76FF"/>
    <w:rsid w:val="00A0008E"/>
    <w:rsid w:val="00A00CB4"/>
    <w:rsid w:val="00A0318F"/>
    <w:rsid w:val="00A1040C"/>
    <w:rsid w:val="00A1327F"/>
    <w:rsid w:val="00A13B25"/>
    <w:rsid w:val="00A143FD"/>
    <w:rsid w:val="00A17FD8"/>
    <w:rsid w:val="00A275AE"/>
    <w:rsid w:val="00A301F6"/>
    <w:rsid w:val="00A333DB"/>
    <w:rsid w:val="00A33CB2"/>
    <w:rsid w:val="00A341A8"/>
    <w:rsid w:val="00A35C39"/>
    <w:rsid w:val="00A4138F"/>
    <w:rsid w:val="00A4166A"/>
    <w:rsid w:val="00A42527"/>
    <w:rsid w:val="00A44534"/>
    <w:rsid w:val="00A474CA"/>
    <w:rsid w:val="00A5494F"/>
    <w:rsid w:val="00A54EAB"/>
    <w:rsid w:val="00A552AB"/>
    <w:rsid w:val="00A57CD9"/>
    <w:rsid w:val="00A621DB"/>
    <w:rsid w:val="00A66ACD"/>
    <w:rsid w:val="00A674C7"/>
    <w:rsid w:val="00A72F0D"/>
    <w:rsid w:val="00A734F7"/>
    <w:rsid w:val="00A735AE"/>
    <w:rsid w:val="00A75954"/>
    <w:rsid w:val="00A767AF"/>
    <w:rsid w:val="00A80807"/>
    <w:rsid w:val="00A80D9C"/>
    <w:rsid w:val="00A84289"/>
    <w:rsid w:val="00A84CDB"/>
    <w:rsid w:val="00A87CFD"/>
    <w:rsid w:val="00A95BB7"/>
    <w:rsid w:val="00AA0A03"/>
    <w:rsid w:val="00AA16EA"/>
    <w:rsid w:val="00AA18FE"/>
    <w:rsid w:val="00AA1FDF"/>
    <w:rsid w:val="00AA2BBF"/>
    <w:rsid w:val="00AA623C"/>
    <w:rsid w:val="00AA7C8E"/>
    <w:rsid w:val="00AB3692"/>
    <w:rsid w:val="00AB7141"/>
    <w:rsid w:val="00AC11B3"/>
    <w:rsid w:val="00AC3CE4"/>
    <w:rsid w:val="00AC4F15"/>
    <w:rsid w:val="00AC7CF6"/>
    <w:rsid w:val="00AD2693"/>
    <w:rsid w:val="00AD2C14"/>
    <w:rsid w:val="00AD3904"/>
    <w:rsid w:val="00AD7052"/>
    <w:rsid w:val="00AE50A8"/>
    <w:rsid w:val="00AE525E"/>
    <w:rsid w:val="00AE5B38"/>
    <w:rsid w:val="00B01253"/>
    <w:rsid w:val="00B01722"/>
    <w:rsid w:val="00B01FA1"/>
    <w:rsid w:val="00B03B08"/>
    <w:rsid w:val="00B04378"/>
    <w:rsid w:val="00B04ED3"/>
    <w:rsid w:val="00B06844"/>
    <w:rsid w:val="00B119B6"/>
    <w:rsid w:val="00B13131"/>
    <w:rsid w:val="00B133E3"/>
    <w:rsid w:val="00B13788"/>
    <w:rsid w:val="00B1412B"/>
    <w:rsid w:val="00B15D9B"/>
    <w:rsid w:val="00B200FD"/>
    <w:rsid w:val="00B2495E"/>
    <w:rsid w:val="00B344A5"/>
    <w:rsid w:val="00B371C7"/>
    <w:rsid w:val="00B37865"/>
    <w:rsid w:val="00B44CE5"/>
    <w:rsid w:val="00B5277E"/>
    <w:rsid w:val="00B55D6F"/>
    <w:rsid w:val="00B56505"/>
    <w:rsid w:val="00B57D85"/>
    <w:rsid w:val="00B6076C"/>
    <w:rsid w:val="00B61F56"/>
    <w:rsid w:val="00B626E3"/>
    <w:rsid w:val="00B74A16"/>
    <w:rsid w:val="00B815BB"/>
    <w:rsid w:val="00B828AE"/>
    <w:rsid w:val="00B83121"/>
    <w:rsid w:val="00B90C26"/>
    <w:rsid w:val="00B92862"/>
    <w:rsid w:val="00B942AC"/>
    <w:rsid w:val="00BA07C2"/>
    <w:rsid w:val="00BA1252"/>
    <w:rsid w:val="00BA591D"/>
    <w:rsid w:val="00BA5973"/>
    <w:rsid w:val="00BB3165"/>
    <w:rsid w:val="00BB66EC"/>
    <w:rsid w:val="00BC3308"/>
    <w:rsid w:val="00BC341A"/>
    <w:rsid w:val="00BC391C"/>
    <w:rsid w:val="00BC482B"/>
    <w:rsid w:val="00BD1FCF"/>
    <w:rsid w:val="00BE1770"/>
    <w:rsid w:val="00BE2A79"/>
    <w:rsid w:val="00BE3EC2"/>
    <w:rsid w:val="00BF1DAC"/>
    <w:rsid w:val="00BF1F21"/>
    <w:rsid w:val="00BF3CF8"/>
    <w:rsid w:val="00BF738F"/>
    <w:rsid w:val="00C06C13"/>
    <w:rsid w:val="00C06DA0"/>
    <w:rsid w:val="00C149E8"/>
    <w:rsid w:val="00C15983"/>
    <w:rsid w:val="00C24521"/>
    <w:rsid w:val="00C27F98"/>
    <w:rsid w:val="00C30B74"/>
    <w:rsid w:val="00C34FA7"/>
    <w:rsid w:val="00C40229"/>
    <w:rsid w:val="00C559DB"/>
    <w:rsid w:val="00C56998"/>
    <w:rsid w:val="00C600E7"/>
    <w:rsid w:val="00C6032A"/>
    <w:rsid w:val="00C65083"/>
    <w:rsid w:val="00C706F3"/>
    <w:rsid w:val="00C72C77"/>
    <w:rsid w:val="00C73F8C"/>
    <w:rsid w:val="00C74482"/>
    <w:rsid w:val="00C846EE"/>
    <w:rsid w:val="00C848EF"/>
    <w:rsid w:val="00C90376"/>
    <w:rsid w:val="00C93E45"/>
    <w:rsid w:val="00C95B64"/>
    <w:rsid w:val="00C97342"/>
    <w:rsid w:val="00CA5379"/>
    <w:rsid w:val="00CA7C92"/>
    <w:rsid w:val="00CB278A"/>
    <w:rsid w:val="00CB73E9"/>
    <w:rsid w:val="00CC0190"/>
    <w:rsid w:val="00CC048B"/>
    <w:rsid w:val="00CC3ED4"/>
    <w:rsid w:val="00CC4D23"/>
    <w:rsid w:val="00CD1F7B"/>
    <w:rsid w:val="00CD340D"/>
    <w:rsid w:val="00CD4CD3"/>
    <w:rsid w:val="00CD57C0"/>
    <w:rsid w:val="00CE2A45"/>
    <w:rsid w:val="00CF2C4D"/>
    <w:rsid w:val="00CF41A3"/>
    <w:rsid w:val="00D02675"/>
    <w:rsid w:val="00D05207"/>
    <w:rsid w:val="00D072F0"/>
    <w:rsid w:val="00D11101"/>
    <w:rsid w:val="00D11F44"/>
    <w:rsid w:val="00D14FC4"/>
    <w:rsid w:val="00D16E92"/>
    <w:rsid w:val="00D2091F"/>
    <w:rsid w:val="00D21AD4"/>
    <w:rsid w:val="00D238F5"/>
    <w:rsid w:val="00D23C5F"/>
    <w:rsid w:val="00D2411E"/>
    <w:rsid w:val="00D302F1"/>
    <w:rsid w:val="00D31193"/>
    <w:rsid w:val="00D340E6"/>
    <w:rsid w:val="00D36928"/>
    <w:rsid w:val="00D37D81"/>
    <w:rsid w:val="00D4432C"/>
    <w:rsid w:val="00D518FA"/>
    <w:rsid w:val="00D53767"/>
    <w:rsid w:val="00D55644"/>
    <w:rsid w:val="00D60F8C"/>
    <w:rsid w:val="00D62BDA"/>
    <w:rsid w:val="00D64C2D"/>
    <w:rsid w:val="00D64D3F"/>
    <w:rsid w:val="00D6721E"/>
    <w:rsid w:val="00D7008D"/>
    <w:rsid w:val="00D71553"/>
    <w:rsid w:val="00D73689"/>
    <w:rsid w:val="00D73964"/>
    <w:rsid w:val="00D73E26"/>
    <w:rsid w:val="00D73ED6"/>
    <w:rsid w:val="00D80B3C"/>
    <w:rsid w:val="00D823B7"/>
    <w:rsid w:val="00D833C4"/>
    <w:rsid w:val="00D937E9"/>
    <w:rsid w:val="00D939D5"/>
    <w:rsid w:val="00D951AD"/>
    <w:rsid w:val="00D97013"/>
    <w:rsid w:val="00D97A95"/>
    <w:rsid w:val="00DA2230"/>
    <w:rsid w:val="00DA3315"/>
    <w:rsid w:val="00DA4186"/>
    <w:rsid w:val="00DB1D88"/>
    <w:rsid w:val="00DB451F"/>
    <w:rsid w:val="00DC0977"/>
    <w:rsid w:val="00DC5718"/>
    <w:rsid w:val="00DD131A"/>
    <w:rsid w:val="00DD19A0"/>
    <w:rsid w:val="00DD33B5"/>
    <w:rsid w:val="00DD38E3"/>
    <w:rsid w:val="00DD793A"/>
    <w:rsid w:val="00DE16ED"/>
    <w:rsid w:val="00DE2ED7"/>
    <w:rsid w:val="00DE35BB"/>
    <w:rsid w:val="00E000BB"/>
    <w:rsid w:val="00E022C8"/>
    <w:rsid w:val="00E03D13"/>
    <w:rsid w:val="00E04B81"/>
    <w:rsid w:val="00E11536"/>
    <w:rsid w:val="00E117FE"/>
    <w:rsid w:val="00E11FB5"/>
    <w:rsid w:val="00E20281"/>
    <w:rsid w:val="00E221D1"/>
    <w:rsid w:val="00E2262F"/>
    <w:rsid w:val="00E306EE"/>
    <w:rsid w:val="00E30E89"/>
    <w:rsid w:val="00E43220"/>
    <w:rsid w:val="00E461F5"/>
    <w:rsid w:val="00E46E58"/>
    <w:rsid w:val="00E534CA"/>
    <w:rsid w:val="00E5377C"/>
    <w:rsid w:val="00E53B87"/>
    <w:rsid w:val="00E54E69"/>
    <w:rsid w:val="00E56249"/>
    <w:rsid w:val="00E56E72"/>
    <w:rsid w:val="00E6447D"/>
    <w:rsid w:val="00E719FD"/>
    <w:rsid w:val="00E72276"/>
    <w:rsid w:val="00E7295A"/>
    <w:rsid w:val="00E76C5E"/>
    <w:rsid w:val="00E81967"/>
    <w:rsid w:val="00E82C8C"/>
    <w:rsid w:val="00E83762"/>
    <w:rsid w:val="00E877BF"/>
    <w:rsid w:val="00E964F4"/>
    <w:rsid w:val="00EB028E"/>
    <w:rsid w:val="00EB0551"/>
    <w:rsid w:val="00EB5F5D"/>
    <w:rsid w:val="00EB654A"/>
    <w:rsid w:val="00EC1301"/>
    <w:rsid w:val="00EC29CE"/>
    <w:rsid w:val="00EC472E"/>
    <w:rsid w:val="00EC686A"/>
    <w:rsid w:val="00ED0C46"/>
    <w:rsid w:val="00EE2EA4"/>
    <w:rsid w:val="00EF0B7A"/>
    <w:rsid w:val="00EF1257"/>
    <w:rsid w:val="00EF2788"/>
    <w:rsid w:val="00EF5D7B"/>
    <w:rsid w:val="00EF5EF8"/>
    <w:rsid w:val="00EF768B"/>
    <w:rsid w:val="00F02557"/>
    <w:rsid w:val="00F14C78"/>
    <w:rsid w:val="00F16EAB"/>
    <w:rsid w:val="00F17010"/>
    <w:rsid w:val="00F201FF"/>
    <w:rsid w:val="00F23CC9"/>
    <w:rsid w:val="00F23DF5"/>
    <w:rsid w:val="00F2787B"/>
    <w:rsid w:val="00F312E5"/>
    <w:rsid w:val="00F3399F"/>
    <w:rsid w:val="00F342EA"/>
    <w:rsid w:val="00F362FD"/>
    <w:rsid w:val="00F434A4"/>
    <w:rsid w:val="00F44AA4"/>
    <w:rsid w:val="00F51526"/>
    <w:rsid w:val="00F52948"/>
    <w:rsid w:val="00F63148"/>
    <w:rsid w:val="00F67FC5"/>
    <w:rsid w:val="00F77134"/>
    <w:rsid w:val="00F77F83"/>
    <w:rsid w:val="00F80CEF"/>
    <w:rsid w:val="00F8409F"/>
    <w:rsid w:val="00F84934"/>
    <w:rsid w:val="00F92852"/>
    <w:rsid w:val="00F929B5"/>
    <w:rsid w:val="00F961ED"/>
    <w:rsid w:val="00F972BF"/>
    <w:rsid w:val="00FA039C"/>
    <w:rsid w:val="00FA0A0C"/>
    <w:rsid w:val="00FA1BFA"/>
    <w:rsid w:val="00FA6EBC"/>
    <w:rsid w:val="00FA7618"/>
    <w:rsid w:val="00FB249A"/>
    <w:rsid w:val="00FB3A0D"/>
    <w:rsid w:val="00FB4EE0"/>
    <w:rsid w:val="00FB5B86"/>
    <w:rsid w:val="00FB638B"/>
    <w:rsid w:val="00FB6D58"/>
    <w:rsid w:val="00FB712D"/>
    <w:rsid w:val="00FB77EC"/>
    <w:rsid w:val="00FC3EC5"/>
    <w:rsid w:val="00FC6067"/>
    <w:rsid w:val="00FD4E1D"/>
    <w:rsid w:val="00FF4FBD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B6201"/>
  <w15:docId w15:val="{20181F40-FDEF-47B4-B153-DD742B2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1D9E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236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B1A4E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3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25C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25C1"/>
    <w:rPr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A80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ot\Desktop\I&#353;traukos%20prie%20reikalavim&#371;\I&#353;trauka%20A34(1)-1020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CC853DC39449AA21D9B125BB272B" ma:contentTypeVersion="12" ma:contentTypeDescription="Create a new document." ma:contentTypeScope="" ma:versionID="18691252b64395f5c7eda390bec095a0">
  <xsd:schema xmlns:xsd="http://www.w3.org/2001/XMLSchema" xmlns:xs="http://www.w3.org/2001/XMLSchema" xmlns:p="http://schemas.microsoft.com/office/2006/metadata/properties" xmlns:ns2="6f50a40a-7750-4560-b9b6-1162c3b0a439" xmlns:ns3="6d76f6ce-1c7e-416a-9832-9123ce4b7f17" targetNamespace="http://schemas.microsoft.com/office/2006/metadata/properties" ma:root="true" ma:fieldsID="36e8f019a9051d0cf4f652c18a6c82d8" ns2:_="" ns3:_="">
    <xsd:import namespace="6f50a40a-7750-4560-b9b6-1162c3b0a439"/>
    <xsd:import namespace="6d76f6ce-1c7e-416a-9832-9123ce4b7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a40a-7750-4560-b9b6-1162c3b0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2bbdbc-03df-4b62-b504-86924959a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f6ce-1c7e-416a-9832-9123ce4b7f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bc4e04-a3c0-4523-9026-85d73200ae75}" ma:internalName="TaxCatchAll" ma:showField="CatchAllData" ma:web="6d76f6ce-1c7e-416a-9832-9123ce4b7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0a40a-7750-4560-b9b6-1162c3b0a439">
      <Terms xmlns="http://schemas.microsoft.com/office/infopath/2007/PartnerControls"/>
    </lcf76f155ced4ddcb4097134ff3c332f>
    <TaxCatchAll xmlns="6d76f6ce-1c7e-416a-9832-9123ce4b7f17" xsi:nil="true"/>
  </documentManagement>
</p:properties>
</file>

<file path=customXml/itemProps1.xml><?xml version="1.0" encoding="utf-8"?>
<ds:datastoreItem xmlns:ds="http://schemas.openxmlformats.org/officeDocument/2006/customXml" ds:itemID="{A4B2FBEA-4659-4708-A138-ECB0CD548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5E665-415C-4E23-8981-8C94A650F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4CFFE-D896-4341-BEA0-31F98435A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0a40a-7750-4560-b9b6-1162c3b0a439"/>
    <ds:schemaRef ds:uri="6d76f6ce-1c7e-416a-9832-9123ce4b7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706E0-4E17-45D7-82CE-A9B43C41BB0C}">
  <ds:schemaRefs>
    <ds:schemaRef ds:uri="http://schemas.microsoft.com/office/2006/metadata/properties"/>
    <ds:schemaRef ds:uri="http://schemas.microsoft.com/office/infopath/2007/PartnerControls"/>
    <ds:schemaRef ds:uri="6f50a40a-7750-4560-b9b6-1162c3b0a439"/>
    <ds:schemaRef ds:uri="6d76f6ce-1c7e-416a-9832-9123ce4b7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Ištrauka A34(1)-10201</Template>
  <TotalTime>2</TotalTime>
  <Pages>1</Pages>
  <Words>73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Gotovecka</dc:creator>
  <cp:keywords/>
  <dc:description/>
  <cp:lastModifiedBy>Vaida Valmė</cp:lastModifiedBy>
  <cp:revision>4</cp:revision>
  <cp:lastPrinted>2020-01-07T07:24:00Z</cp:lastPrinted>
  <dcterms:created xsi:type="dcterms:W3CDTF">2026-03-30T09:32:00Z</dcterms:created>
  <dcterms:modified xsi:type="dcterms:W3CDTF">2026-03-30T09:38:00Z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0x0101004A8ACC853DC39449AA21D9B125BB272B</vt:lpwstr>
  </property>
</Properties>
</file>