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25FF" w14:textId="2E56F947" w:rsidR="006067EB" w:rsidRPr="001E5C46" w:rsidRDefault="006067EB" w:rsidP="003138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20357BE" w14:textId="77777777" w:rsidR="006067EB" w:rsidRPr="001E5C46" w:rsidRDefault="006067EB" w:rsidP="003138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39A7683E" w14:textId="77B758B3" w:rsidR="006067EB" w:rsidRDefault="00B1412B" w:rsidP="00B1412B">
      <w:pPr>
        <w:spacing w:after="0" w:line="360" w:lineRule="auto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BF2F8" wp14:editId="09DB4F59">
                <wp:simplePos x="0" y="0"/>
                <wp:positionH relativeFrom="margin">
                  <wp:posOffset>2935605</wp:posOffset>
                </wp:positionH>
                <wp:positionV relativeFrom="paragraph">
                  <wp:posOffset>1600200</wp:posOffset>
                </wp:positionV>
                <wp:extent cx="129540" cy="2034540"/>
                <wp:effectExtent l="76200" t="38100" r="22860" b="2286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" cy="2034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96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1.15pt;margin-top:126pt;width:10.2pt;height:160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">
                <v:stroke endarrow="block"/>
                <w10:wrap anchorx="margin"/>
              </v:shape>
            </w:pict>
          </mc:Fallback>
        </mc:AlternateContent>
      </w:r>
      <w:r w:rsidR="00EF2788" w:rsidRPr="00EF2788">
        <w:rPr>
          <w:noProof/>
        </w:rPr>
        <w:t xml:space="preserve"> </w:t>
      </w:r>
      <w:r w:rsidR="00A301F6" w:rsidRPr="00A301F6">
        <w:rPr>
          <w:noProof/>
        </w:rPr>
        <w:t xml:space="preserve"> </w:t>
      </w:r>
      <w:r w:rsidR="006E6EF0" w:rsidRPr="006E6EF0">
        <w:rPr>
          <w:noProof/>
        </w:rPr>
        <w:t xml:space="preserve"> </w:t>
      </w:r>
      <w:r w:rsidR="004A5CD9" w:rsidRPr="004A5CD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E95676" wp14:editId="76A6CA99">
            <wp:extent cx="5867908" cy="3581710"/>
            <wp:effectExtent l="0" t="0" r="0" b="0"/>
            <wp:docPr id="55029268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926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908" cy="35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39C2" w14:textId="7234B2E3" w:rsidR="00494A79" w:rsidRDefault="007832AC" w:rsidP="002A052E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4A5CD9">
        <w:rPr>
          <w:rFonts w:ascii="Verdana" w:hAnsi="Verdana"/>
          <w:b/>
          <w:bCs/>
          <w:i/>
          <w:iCs/>
          <w:sz w:val="18"/>
          <w:szCs w:val="18"/>
        </w:rPr>
        <w:t>4147/0100:3</w:t>
      </w:r>
    </w:p>
    <w:p w14:paraId="555A1124" w14:textId="3A53B9B5" w:rsidR="006067EB" w:rsidRDefault="006067EB" w:rsidP="002A05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31E914" wp14:editId="60E3ED63">
            <wp:extent cx="612013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9662" w14:textId="18307DAE" w:rsidR="006067EB" w:rsidRPr="007078CF" w:rsidRDefault="006067EB" w:rsidP="00791D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6F632D4E" wp14:editId="4ACE0F62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E30FACA" wp14:editId="18120F92">
            <wp:extent cx="2688916" cy="2419350"/>
            <wp:effectExtent l="0" t="0" r="0" b="0"/>
            <wp:docPr id="1640683946" name="Paveikslėlis 16406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EB" w:rsidRPr="007078CF" w:rsidSect="003138EF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0178" w14:textId="77777777" w:rsidR="007C06DF" w:rsidRDefault="007C06DF" w:rsidP="003B25C1">
      <w:pPr>
        <w:spacing w:after="0" w:line="240" w:lineRule="auto"/>
      </w:pPr>
      <w:r>
        <w:separator/>
      </w:r>
    </w:p>
  </w:endnote>
  <w:endnote w:type="continuationSeparator" w:id="0">
    <w:p w14:paraId="552FEEFF" w14:textId="77777777" w:rsidR="007C06DF" w:rsidRDefault="007C06DF" w:rsidP="003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97F3" w14:textId="77777777" w:rsidR="007C06DF" w:rsidRDefault="007C06DF" w:rsidP="003B25C1">
      <w:pPr>
        <w:spacing w:after="0" w:line="240" w:lineRule="auto"/>
      </w:pPr>
      <w:r>
        <w:separator/>
      </w:r>
    </w:p>
  </w:footnote>
  <w:footnote w:type="continuationSeparator" w:id="0">
    <w:p w14:paraId="585FEBA0" w14:textId="77777777" w:rsidR="007C06DF" w:rsidRDefault="007C06DF" w:rsidP="003B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794"/>
    <w:rsid w:val="000039F9"/>
    <w:rsid w:val="00012802"/>
    <w:rsid w:val="00013FD3"/>
    <w:rsid w:val="0001558E"/>
    <w:rsid w:val="00015BFC"/>
    <w:rsid w:val="000169F5"/>
    <w:rsid w:val="000210B7"/>
    <w:rsid w:val="00024773"/>
    <w:rsid w:val="000248C3"/>
    <w:rsid w:val="000349C6"/>
    <w:rsid w:val="000357C1"/>
    <w:rsid w:val="00042436"/>
    <w:rsid w:val="000464A7"/>
    <w:rsid w:val="00046946"/>
    <w:rsid w:val="00047B91"/>
    <w:rsid w:val="000509AC"/>
    <w:rsid w:val="00050F5D"/>
    <w:rsid w:val="0005432B"/>
    <w:rsid w:val="00054486"/>
    <w:rsid w:val="0005469E"/>
    <w:rsid w:val="00054F90"/>
    <w:rsid w:val="00055DAD"/>
    <w:rsid w:val="00062AE1"/>
    <w:rsid w:val="00063472"/>
    <w:rsid w:val="0006390C"/>
    <w:rsid w:val="00066D7A"/>
    <w:rsid w:val="00067A47"/>
    <w:rsid w:val="00070FEE"/>
    <w:rsid w:val="00072010"/>
    <w:rsid w:val="00072E6E"/>
    <w:rsid w:val="000757D8"/>
    <w:rsid w:val="00075849"/>
    <w:rsid w:val="00077E3E"/>
    <w:rsid w:val="0008240A"/>
    <w:rsid w:val="00093CCB"/>
    <w:rsid w:val="00093E47"/>
    <w:rsid w:val="00094096"/>
    <w:rsid w:val="000A32DB"/>
    <w:rsid w:val="000A448C"/>
    <w:rsid w:val="000B0A9E"/>
    <w:rsid w:val="000B124C"/>
    <w:rsid w:val="000B2B5C"/>
    <w:rsid w:val="000C31C1"/>
    <w:rsid w:val="000D2008"/>
    <w:rsid w:val="000D4C97"/>
    <w:rsid w:val="000D6E11"/>
    <w:rsid w:val="000D706A"/>
    <w:rsid w:val="000E00A0"/>
    <w:rsid w:val="000F003B"/>
    <w:rsid w:val="000F0E5D"/>
    <w:rsid w:val="000F50B2"/>
    <w:rsid w:val="000F5A89"/>
    <w:rsid w:val="000F7CED"/>
    <w:rsid w:val="001026EE"/>
    <w:rsid w:val="00104D94"/>
    <w:rsid w:val="00106BDD"/>
    <w:rsid w:val="00112DD6"/>
    <w:rsid w:val="00115136"/>
    <w:rsid w:val="001233E8"/>
    <w:rsid w:val="00125091"/>
    <w:rsid w:val="00126D61"/>
    <w:rsid w:val="00127215"/>
    <w:rsid w:val="001307A9"/>
    <w:rsid w:val="001314E8"/>
    <w:rsid w:val="00135F10"/>
    <w:rsid w:val="00136605"/>
    <w:rsid w:val="00141B4A"/>
    <w:rsid w:val="001421D3"/>
    <w:rsid w:val="0014374E"/>
    <w:rsid w:val="001474DF"/>
    <w:rsid w:val="00147555"/>
    <w:rsid w:val="00152146"/>
    <w:rsid w:val="00153052"/>
    <w:rsid w:val="001532F6"/>
    <w:rsid w:val="00154F8B"/>
    <w:rsid w:val="00155F8D"/>
    <w:rsid w:val="00160557"/>
    <w:rsid w:val="00161768"/>
    <w:rsid w:val="00162F74"/>
    <w:rsid w:val="00163335"/>
    <w:rsid w:val="00166B2F"/>
    <w:rsid w:val="00167485"/>
    <w:rsid w:val="00172206"/>
    <w:rsid w:val="001920C9"/>
    <w:rsid w:val="001A373C"/>
    <w:rsid w:val="001A45B7"/>
    <w:rsid w:val="001C0180"/>
    <w:rsid w:val="001C0578"/>
    <w:rsid w:val="001C3A9B"/>
    <w:rsid w:val="001C5066"/>
    <w:rsid w:val="001C544F"/>
    <w:rsid w:val="001C584F"/>
    <w:rsid w:val="001D0267"/>
    <w:rsid w:val="001D0876"/>
    <w:rsid w:val="001D0C32"/>
    <w:rsid w:val="001D4316"/>
    <w:rsid w:val="001D7255"/>
    <w:rsid w:val="001D790A"/>
    <w:rsid w:val="001E2387"/>
    <w:rsid w:val="001E5C46"/>
    <w:rsid w:val="001F1F14"/>
    <w:rsid w:val="001F2981"/>
    <w:rsid w:val="001F57A9"/>
    <w:rsid w:val="001F6107"/>
    <w:rsid w:val="00203E46"/>
    <w:rsid w:val="0020405A"/>
    <w:rsid w:val="00210AAF"/>
    <w:rsid w:val="002120C9"/>
    <w:rsid w:val="00214E1E"/>
    <w:rsid w:val="00221EF9"/>
    <w:rsid w:val="00222EDD"/>
    <w:rsid w:val="00235F4E"/>
    <w:rsid w:val="002367F2"/>
    <w:rsid w:val="002409ED"/>
    <w:rsid w:val="00243F17"/>
    <w:rsid w:val="002464A9"/>
    <w:rsid w:val="00247887"/>
    <w:rsid w:val="0026053E"/>
    <w:rsid w:val="00273892"/>
    <w:rsid w:val="00273DCD"/>
    <w:rsid w:val="00282868"/>
    <w:rsid w:val="0028521A"/>
    <w:rsid w:val="00286A7D"/>
    <w:rsid w:val="00286D69"/>
    <w:rsid w:val="002903B3"/>
    <w:rsid w:val="002907E2"/>
    <w:rsid w:val="002910DD"/>
    <w:rsid w:val="0029188C"/>
    <w:rsid w:val="00295883"/>
    <w:rsid w:val="002A052E"/>
    <w:rsid w:val="002A06EF"/>
    <w:rsid w:val="002A1079"/>
    <w:rsid w:val="002A2AC8"/>
    <w:rsid w:val="002A356D"/>
    <w:rsid w:val="002B7E90"/>
    <w:rsid w:val="002C06B4"/>
    <w:rsid w:val="002C35DF"/>
    <w:rsid w:val="002C6445"/>
    <w:rsid w:val="002D117D"/>
    <w:rsid w:val="002D1F17"/>
    <w:rsid w:val="002D3B1A"/>
    <w:rsid w:val="002D5541"/>
    <w:rsid w:val="002D7298"/>
    <w:rsid w:val="002E363A"/>
    <w:rsid w:val="002E6BAA"/>
    <w:rsid w:val="002F7E77"/>
    <w:rsid w:val="003138EF"/>
    <w:rsid w:val="00314B19"/>
    <w:rsid w:val="0031639E"/>
    <w:rsid w:val="00316847"/>
    <w:rsid w:val="00320149"/>
    <w:rsid w:val="00320A2E"/>
    <w:rsid w:val="00326B1F"/>
    <w:rsid w:val="0033369D"/>
    <w:rsid w:val="00335B6A"/>
    <w:rsid w:val="003407F9"/>
    <w:rsid w:val="003428AD"/>
    <w:rsid w:val="00343735"/>
    <w:rsid w:val="0034447F"/>
    <w:rsid w:val="00344DB5"/>
    <w:rsid w:val="00344FDC"/>
    <w:rsid w:val="00347176"/>
    <w:rsid w:val="003473DB"/>
    <w:rsid w:val="00347BC1"/>
    <w:rsid w:val="003531F2"/>
    <w:rsid w:val="00363778"/>
    <w:rsid w:val="00374983"/>
    <w:rsid w:val="0037734E"/>
    <w:rsid w:val="003820CA"/>
    <w:rsid w:val="003875FC"/>
    <w:rsid w:val="00392A11"/>
    <w:rsid w:val="00393C20"/>
    <w:rsid w:val="003941B3"/>
    <w:rsid w:val="00394DD7"/>
    <w:rsid w:val="003A54F9"/>
    <w:rsid w:val="003A57DA"/>
    <w:rsid w:val="003B25C1"/>
    <w:rsid w:val="003B278F"/>
    <w:rsid w:val="003B3EBF"/>
    <w:rsid w:val="003B4D29"/>
    <w:rsid w:val="003C056D"/>
    <w:rsid w:val="003C3DBD"/>
    <w:rsid w:val="003C4105"/>
    <w:rsid w:val="003C6548"/>
    <w:rsid w:val="003D25CF"/>
    <w:rsid w:val="003D3119"/>
    <w:rsid w:val="003E3B56"/>
    <w:rsid w:val="003E5A96"/>
    <w:rsid w:val="003E7BEE"/>
    <w:rsid w:val="003F1CBE"/>
    <w:rsid w:val="00401252"/>
    <w:rsid w:val="00402862"/>
    <w:rsid w:val="00403F8E"/>
    <w:rsid w:val="00407073"/>
    <w:rsid w:val="00410014"/>
    <w:rsid w:val="004206E1"/>
    <w:rsid w:val="00422C24"/>
    <w:rsid w:val="004319B1"/>
    <w:rsid w:val="0043425E"/>
    <w:rsid w:val="004415D1"/>
    <w:rsid w:val="00443C9F"/>
    <w:rsid w:val="0044450C"/>
    <w:rsid w:val="004458E5"/>
    <w:rsid w:val="00446FA6"/>
    <w:rsid w:val="00447B84"/>
    <w:rsid w:val="0045320A"/>
    <w:rsid w:val="00453F32"/>
    <w:rsid w:val="00455649"/>
    <w:rsid w:val="00463E66"/>
    <w:rsid w:val="00470495"/>
    <w:rsid w:val="00472366"/>
    <w:rsid w:val="00477B75"/>
    <w:rsid w:val="00482B8B"/>
    <w:rsid w:val="00490075"/>
    <w:rsid w:val="00490EB7"/>
    <w:rsid w:val="00491871"/>
    <w:rsid w:val="00494A79"/>
    <w:rsid w:val="00496BD4"/>
    <w:rsid w:val="004A0F36"/>
    <w:rsid w:val="004A3547"/>
    <w:rsid w:val="004A5CD9"/>
    <w:rsid w:val="004A6A68"/>
    <w:rsid w:val="004A6CE1"/>
    <w:rsid w:val="004B1673"/>
    <w:rsid w:val="004B3C41"/>
    <w:rsid w:val="004C3CAB"/>
    <w:rsid w:val="004C46B0"/>
    <w:rsid w:val="004D0A1D"/>
    <w:rsid w:val="004D0AF8"/>
    <w:rsid w:val="004D25C9"/>
    <w:rsid w:val="004D2F29"/>
    <w:rsid w:val="004D7F6F"/>
    <w:rsid w:val="004E1870"/>
    <w:rsid w:val="004E39F4"/>
    <w:rsid w:val="004E5C7D"/>
    <w:rsid w:val="004F0073"/>
    <w:rsid w:val="004F1212"/>
    <w:rsid w:val="004F5BB0"/>
    <w:rsid w:val="00501BC6"/>
    <w:rsid w:val="00503744"/>
    <w:rsid w:val="00504866"/>
    <w:rsid w:val="005131DD"/>
    <w:rsid w:val="00514D8C"/>
    <w:rsid w:val="005315F8"/>
    <w:rsid w:val="00534ABD"/>
    <w:rsid w:val="005375A7"/>
    <w:rsid w:val="00544AD2"/>
    <w:rsid w:val="005451D4"/>
    <w:rsid w:val="00550423"/>
    <w:rsid w:val="00550449"/>
    <w:rsid w:val="00551C7A"/>
    <w:rsid w:val="00560129"/>
    <w:rsid w:val="005618F7"/>
    <w:rsid w:val="00561C63"/>
    <w:rsid w:val="00562668"/>
    <w:rsid w:val="0056520C"/>
    <w:rsid w:val="005703E2"/>
    <w:rsid w:val="00570A50"/>
    <w:rsid w:val="00572272"/>
    <w:rsid w:val="00581BDE"/>
    <w:rsid w:val="00584835"/>
    <w:rsid w:val="005878C4"/>
    <w:rsid w:val="005949FD"/>
    <w:rsid w:val="00595043"/>
    <w:rsid w:val="00595168"/>
    <w:rsid w:val="00596980"/>
    <w:rsid w:val="005A032F"/>
    <w:rsid w:val="005A334F"/>
    <w:rsid w:val="005A6664"/>
    <w:rsid w:val="005B0BC5"/>
    <w:rsid w:val="005B0EEA"/>
    <w:rsid w:val="005B343D"/>
    <w:rsid w:val="005B6315"/>
    <w:rsid w:val="005C2631"/>
    <w:rsid w:val="005D08ED"/>
    <w:rsid w:val="005D122B"/>
    <w:rsid w:val="005D1BDA"/>
    <w:rsid w:val="005D3661"/>
    <w:rsid w:val="005D65F1"/>
    <w:rsid w:val="005E13CB"/>
    <w:rsid w:val="005E4ECB"/>
    <w:rsid w:val="005F2431"/>
    <w:rsid w:val="005F2643"/>
    <w:rsid w:val="005F3CE7"/>
    <w:rsid w:val="005F5C6D"/>
    <w:rsid w:val="0060014F"/>
    <w:rsid w:val="006014A4"/>
    <w:rsid w:val="00603352"/>
    <w:rsid w:val="006067EB"/>
    <w:rsid w:val="006123D8"/>
    <w:rsid w:val="00612AF8"/>
    <w:rsid w:val="00614520"/>
    <w:rsid w:val="006163F8"/>
    <w:rsid w:val="00637223"/>
    <w:rsid w:val="0064224D"/>
    <w:rsid w:val="0064350E"/>
    <w:rsid w:val="006453FF"/>
    <w:rsid w:val="00646E28"/>
    <w:rsid w:val="00655486"/>
    <w:rsid w:val="006573C8"/>
    <w:rsid w:val="00666EC4"/>
    <w:rsid w:val="0067688F"/>
    <w:rsid w:val="00680043"/>
    <w:rsid w:val="00684A9F"/>
    <w:rsid w:val="006851C4"/>
    <w:rsid w:val="006912E3"/>
    <w:rsid w:val="006958FE"/>
    <w:rsid w:val="006969B7"/>
    <w:rsid w:val="006A04EA"/>
    <w:rsid w:val="006A0CCB"/>
    <w:rsid w:val="006A1866"/>
    <w:rsid w:val="006A23A8"/>
    <w:rsid w:val="006A2D6B"/>
    <w:rsid w:val="006A4496"/>
    <w:rsid w:val="006A4747"/>
    <w:rsid w:val="006B024C"/>
    <w:rsid w:val="006B2C7D"/>
    <w:rsid w:val="006B625F"/>
    <w:rsid w:val="006C03C2"/>
    <w:rsid w:val="006C0B82"/>
    <w:rsid w:val="006C5D25"/>
    <w:rsid w:val="006D275B"/>
    <w:rsid w:val="006D2A74"/>
    <w:rsid w:val="006E4483"/>
    <w:rsid w:val="006E6EF0"/>
    <w:rsid w:val="006E7A61"/>
    <w:rsid w:val="006F64F9"/>
    <w:rsid w:val="006F7760"/>
    <w:rsid w:val="00707159"/>
    <w:rsid w:val="00707634"/>
    <w:rsid w:val="007078CF"/>
    <w:rsid w:val="00722F89"/>
    <w:rsid w:val="00726CA6"/>
    <w:rsid w:val="007324F8"/>
    <w:rsid w:val="00733390"/>
    <w:rsid w:val="007342DB"/>
    <w:rsid w:val="0073553D"/>
    <w:rsid w:val="00753E23"/>
    <w:rsid w:val="0075568F"/>
    <w:rsid w:val="00761FA9"/>
    <w:rsid w:val="007764F7"/>
    <w:rsid w:val="00777B6F"/>
    <w:rsid w:val="00777F79"/>
    <w:rsid w:val="007832AC"/>
    <w:rsid w:val="007873A4"/>
    <w:rsid w:val="007910CA"/>
    <w:rsid w:val="00791D65"/>
    <w:rsid w:val="007943D3"/>
    <w:rsid w:val="00797FCF"/>
    <w:rsid w:val="007A1AC6"/>
    <w:rsid w:val="007A245A"/>
    <w:rsid w:val="007A25B9"/>
    <w:rsid w:val="007A7D86"/>
    <w:rsid w:val="007B108A"/>
    <w:rsid w:val="007B1A4E"/>
    <w:rsid w:val="007B1AC8"/>
    <w:rsid w:val="007C00FD"/>
    <w:rsid w:val="007C06DF"/>
    <w:rsid w:val="007C17E0"/>
    <w:rsid w:val="007C18B8"/>
    <w:rsid w:val="007C799F"/>
    <w:rsid w:val="007D0D05"/>
    <w:rsid w:val="007D2EA0"/>
    <w:rsid w:val="007D5373"/>
    <w:rsid w:val="007E2B18"/>
    <w:rsid w:val="007E2FBC"/>
    <w:rsid w:val="007E544E"/>
    <w:rsid w:val="007F0044"/>
    <w:rsid w:val="007F4C74"/>
    <w:rsid w:val="007F655B"/>
    <w:rsid w:val="0080013B"/>
    <w:rsid w:val="00801A0B"/>
    <w:rsid w:val="00801EE9"/>
    <w:rsid w:val="00802358"/>
    <w:rsid w:val="00805518"/>
    <w:rsid w:val="0080605E"/>
    <w:rsid w:val="008123B9"/>
    <w:rsid w:val="008125A1"/>
    <w:rsid w:val="00813BAC"/>
    <w:rsid w:val="00813C12"/>
    <w:rsid w:val="00822B26"/>
    <w:rsid w:val="008260CC"/>
    <w:rsid w:val="00827849"/>
    <w:rsid w:val="00831469"/>
    <w:rsid w:val="00835FC2"/>
    <w:rsid w:val="008456E1"/>
    <w:rsid w:val="00855BAB"/>
    <w:rsid w:val="00857902"/>
    <w:rsid w:val="00857DBE"/>
    <w:rsid w:val="00860518"/>
    <w:rsid w:val="0086262E"/>
    <w:rsid w:val="00863323"/>
    <w:rsid w:val="00872E9B"/>
    <w:rsid w:val="00875575"/>
    <w:rsid w:val="00875767"/>
    <w:rsid w:val="00876916"/>
    <w:rsid w:val="00880B1C"/>
    <w:rsid w:val="00880F5C"/>
    <w:rsid w:val="00884F5F"/>
    <w:rsid w:val="008855A8"/>
    <w:rsid w:val="008930C6"/>
    <w:rsid w:val="00895A0F"/>
    <w:rsid w:val="00896F01"/>
    <w:rsid w:val="00897DDE"/>
    <w:rsid w:val="008A0D16"/>
    <w:rsid w:val="008A1C47"/>
    <w:rsid w:val="008A2BA4"/>
    <w:rsid w:val="008B2F33"/>
    <w:rsid w:val="008B465B"/>
    <w:rsid w:val="008C17E8"/>
    <w:rsid w:val="008C42A9"/>
    <w:rsid w:val="008C6AAD"/>
    <w:rsid w:val="008D3708"/>
    <w:rsid w:val="008D4251"/>
    <w:rsid w:val="008D4E0F"/>
    <w:rsid w:val="008D56E0"/>
    <w:rsid w:val="008E0A98"/>
    <w:rsid w:val="008E1221"/>
    <w:rsid w:val="008E12E6"/>
    <w:rsid w:val="008E75D9"/>
    <w:rsid w:val="008E7803"/>
    <w:rsid w:val="008F0F3B"/>
    <w:rsid w:val="008F13D0"/>
    <w:rsid w:val="008F51D2"/>
    <w:rsid w:val="008F7013"/>
    <w:rsid w:val="00900FA1"/>
    <w:rsid w:val="00901B20"/>
    <w:rsid w:val="009103DC"/>
    <w:rsid w:val="00910D72"/>
    <w:rsid w:val="00913D20"/>
    <w:rsid w:val="009212FB"/>
    <w:rsid w:val="00925095"/>
    <w:rsid w:val="00925593"/>
    <w:rsid w:val="00926709"/>
    <w:rsid w:val="00930590"/>
    <w:rsid w:val="00931D9E"/>
    <w:rsid w:val="009325EE"/>
    <w:rsid w:val="00935648"/>
    <w:rsid w:val="009437A9"/>
    <w:rsid w:val="009443C3"/>
    <w:rsid w:val="00944D1D"/>
    <w:rsid w:val="00953277"/>
    <w:rsid w:val="009562D1"/>
    <w:rsid w:val="00956692"/>
    <w:rsid w:val="00962FC7"/>
    <w:rsid w:val="00964E2D"/>
    <w:rsid w:val="0096766A"/>
    <w:rsid w:val="00980A33"/>
    <w:rsid w:val="00981CAB"/>
    <w:rsid w:val="00992EBA"/>
    <w:rsid w:val="00993BE7"/>
    <w:rsid w:val="00993F50"/>
    <w:rsid w:val="0099416F"/>
    <w:rsid w:val="009955AA"/>
    <w:rsid w:val="00995DB6"/>
    <w:rsid w:val="00997B39"/>
    <w:rsid w:val="00997F31"/>
    <w:rsid w:val="009A1466"/>
    <w:rsid w:val="009A27BC"/>
    <w:rsid w:val="009A3031"/>
    <w:rsid w:val="009A3505"/>
    <w:rsid w:val="009B2C6E"/>
    <w:rsid w:val="009C43E7"/>
    <w:rsid w:val="009C5F9A"/>
    <w:rsid w:val="009D07A2"/>
    <w:rsid w:val="009D68C4"/>
    <w:rsid w:val="009E0DFD"/>
    <w:rsid w:val="009E2868"/>
    <w:rsid w:val="009E4B4D"/>
    <w:rsid w:val="009E5B51"/>
    <w:rsid w:val="009F0A1A"/>
    <w:rsid w:val="009F0F77"/>
    <w:rsid w:val="009F0FAC"/>
    <w:rsid w:val="009F637A"/>
    <w:rsid w:val="009F76FF"/>
    <w:rsid w:val="00A0008E"/>
    <w:rsid w:val="00A00CB4"/>
    <w:rsid w:val="00A0318F"/>
    <w:rsid w:val="00A1040C"/>
    <w:rsid w:val="00A1327F"/>
    <w:rsid w:val="00A13B25"/>
    <w:rsid w:val="00A143FD"/>
    <w:rsid w:val="00A17FD8"/>
    <w:rsid w:val="00A275AE"/>
    <w:rsid w:val="00A301F6"/>
    <w:rsid w:val="00A333DB"/>
    <w:rsid w:val="00A33CB2"/>
    <w:rsid w:val="00A341A8"/>
    <w:rsid w:val="00A35C39"/>
    <w:rsid w:val="00A4138F"/>
    <w:rsid w:val="00A4166A"/>
    <w:rsid w:val="00A42527"/>
    <w:rsid w:val="00A44534"/>
    <w:rsid w:val="00A474CA"/>
    <w:rsid w:val="00A5494F"/>
    <w:rsid w:val="00A54EAB"/>
    <w:rsid w:val="00A552AB"/>
    <w:rsid w:val="00A57CD9"/>
    <w:rsid w:val="00A621DB"/>
    <w:rsid w:val="00A66ACD"/>
    <w:rsid w:val="00A674C7"/>
    <w:rsid w:val="00A72F0D"/>
    <w:rsid w:val="00A734F7"/>
    <w:rsid w:val="00A735AE"/>
    <w:rsid w:val="00A75954"/>
    <w:rsid w:val="00A767AF"/>
    <w:rsid w:val="00A80807"/>
    <w:rsid w:val="00A80D9C"/>
    <w:rsid w:val="00A84289"/>
    <w:rsid w:val="00A84CDB"/>
    <w:rsid w:val="00A87CFD"/>
    <w:rsid w:val="00A95BB7"/>
    <w:rsid w:val="00AA0A03"/>
    <w:rsid w:val="00AA16EA"/>
    <w:rsid w:val="00AA18FE"/>
    <w:rsid w:val="00AA1FDF"/>
    <w:rsid w:val="00AA2BBF"/>
    <w:rsid w:val="00AA623C"/>
    <w:rsid w:val="00AA7C8E"/>
    <w:rsid w:val="00AB3692"/>
    <w:rsid w:val="00AB7141"/>
    <w:rsid w:val="00AC11B3"/>
    <w:rsid w:val="00AC3CE4"/>
    <w:rsid w:val="00AC4F15"/>
    <w:rsid w:val="00AC7CF6"/>
    <w:rsid w:val="00AD2693"/>
    <w:rsid w:val="00AD2C14"/>
    <w:rsid w:val="00AD3904"/>
    <w:rsid w:val="00AD7052"/>
    <w:rsid w:val="00AE50A8"/>
    <w:rsid w:val="00AE525E"/>
    <w:rsid w:val="00AE5B38"/>
    <w:rsid w:val="00B01253"/>
    <w:rsid w:val="00B01722"/>
    <w:rsid w:val="00B01FA1"/>
    <w:rsid w:val="00B03B08"/>
    <w:rsid w:val="00B04378"/>
    <w:rsid w:val="00B04ED3"/>
    <w:rsid w:val="00B06844"/>
    <w:rsid w:val="00B119B6"/>
    <w:rsid w:val="00B13131"/>
    <w:rsid w:val="00B133E3"/>
    <w:rsid w:val="00B13788"/>
    <w:rsid w:val="00B1412B"/>
    <w:rsid w:val="00B15D9B"/>
    <w:rsid w:val="00B200FD"/>
    <w:rsid w:val="00B2495E"/>
    <w:rsid w:val="00B344A5"/>
    <w:rsid w:val="00B371C7"/>
    <w:rsid w:val="00B37865"/>
    <w:rsid w:val="00B44CE5"/>
    <w:rsid w:val="00B5277E"/>
    <w:rsid w:val="00B55D6F"/>
    <w:rsid w:val="00B56505"/>
    <w:rsid w:val="00B57D85"/>
    <w:rsid w:val="00B6076C"/>
    <w:rsid w:val="00B61F56"/>
    <w:rsid w:val="00B626E3"/>
    <w:rsid w:val="00B74A16"/>
    <w:rsid w:val="00B815BB"/>
    <w:rsid w:val="00B828AE"/>
    <w:rsid w:val="00B83121"/>
    <w:rsid w:val="00B90C26"/>
    <w:rsid w:val="00B92862"/>
    <w:rsid w:val="00B942AC"/>
    <w:rsid w:val="00BA07C2"/>
    <w:rsid w:val="00BA1252"/>
    <w:rsid w:val="00BA591D"/>
    <w:rsid w:val="00BA5973"/>
    <w:rsid w:val="00BB3165"/>
    <w:rsid w:val="00BB66EC"/>
    <w:rsid w:val="00BC3308"/>
    <w:rsid w:val="00BC341A"/>
    <w:rsid w:val="00BC391C"/>
    <w:rsid w:val="00BC482B"/>
    <w:rsid w:val="00BD1FCF"/>
    <w:rsid w:val="00BE1770"/>
    <w:rsid w:val="00BE2A79"/>
    <w:rsid w:val="00BE3EC2"/>
    <w:rsid w:val="00BF1DAC"/>
    <w:rsid w:val="00BF1F21"/>
    <w:rsid w:val="00BF3CF8"/>
    <w:rsid w:val="00BF738F"/>
    <w:rsid w:val="00C06C13"/>
    <w:rsid w:val="00C06DA0"/>
    <w:rsid w:val="00C149E8"/>
    <w:rsid w:val="00C15983"/>
    <w:rsid w:val="00C24521"/>
    <w:rsid w:val="00C27F98"/>
    <w:rsid w:val="00C30B74"/>
    <w:rsid w:val="00C34FA7"/>
    <w:rsid w:val="00C40229"/>
    <w:rsid w:val="00C559DB"/>
    <w:rsid w:val="00C56998"/>
    <w:rsid w:val="00C600E7"/>
    <w:rsid w:val="00C6032A"/>
    <w:rsid w:val="00C65083"/>
    <w:rsid w:val="00C72C77"/>
    <w:rsid w:val="00C73F8C"/>
    <w:rsid w:val="00C74482"/>
    <w:rsid w:val="00C846EE"/>
    <w:rsid w:val="00C848EF"/>
    <w:rsid w:val="00C90376"/>
    <w:rsid w:val="00C93E45"/>
    <w:rsid w:val="00C95B64"/>
    <w:rsid w:val="00C97342"/>
    <w:rsid w:val="00CA5379"/>
    <w:rsid w:val="00CA7C92"/>
    <w:rsid w:val="00CB278A"/>
    <w:rsid w:val="00CB73E9"/>
    <w:rsid w:val="00CC0190"/>
    <w:rsid w:val="00CC048B"/>
    <w:rsid w:val="00CC3ED4"/>
    <w:rsid w:val="00CC4D23"/>
    <w:rsid w:val="00CD1F7B"/>
    <w:rsid w:val="00CD340D"/>
    <w:rsid w:val="00CD4CD3"/>
    <w:rsid w:val="00CD57C0"/>
    <w:rsid w:val="00CE2A45"/>
    <w:rsid w:val="00CF2C4D"/>
    <w:rsid w:val="00CF41A3"/>
    <w:rsid w:val="00D02675"/>
    <w:rsid w:val="00D05207"/>
    <w:rsid w:val="00D072F0"/>
    <w:rsid w:val="00D11101"/>
    <w:rsid w:val="00D11F44"/>
    <w:rsid w:val="00D14FC4"/>
    <w:rsid w:val="00D16E92"/>
    <w:rsid w:val="00D2091F"/>
    <w:rsid w:val="00D21AD4"/>
    <w:rsid w:val="00D238F5"/>
    <w:rsid w:val="00D23C5F"/>
    <w:rsid w:val="00D2411E"/>
    <w:rsid w:val="00D302F1"/>
    <w:rsid w:val="00D31193"/>
    <w:rsid w:val="00D340E6"/>
    <w:rsid w:val="00D36928"/>
    <w:rsid w:val="00D37D81"/>
    <w:rsid w:val="00D4432C"/>
    <w:rsid w:val="00D518FA"/>
    <w:rsid w:val="00D53767"/>
    <w:rsid w:val="00D55644"/>
    <w:rsid w:val="00D60F8C"/>
    <w:rsid w:val="00D62BDA"/>
    <w:rsid w:val="00D64C2D"/>
    <w:rsid w:val="00D64D3F"/>
    <w:rsid w:val="00D6721E"/>
    <w:rsid w:val="00D7008D"/>
    <w:rsid w:val="00D71553"/>
    <w:rsid w:val="00D73689"/>
    <w:rsid w:val="00D73964"/>
    <w:rsid w:val="00D73E26"/>
    <w:rsid w:val="00D73ED6"/>
    <w:rsid w:val="00D80B3C"/>
    <w:rsid w:val="00D823B7"/>
    <w:rsid w:val="00D833C4"/>
    <w:rsid w:val="00D937E9"/>
    <w:rsid w:val="00D939D5"/>
    <w:rsid w:val="00D951AD"/>
    <w:rsid w:val="00D97013"/>
    <w:rsid w:val="00D97A95"/>
    <w:rsid w:val="00DA2230"/>
    <w:rsid w:val="00DA3315"/>
    <w:rsid w:val="00DA4186"/>
    <w:rsid w:val="00DB1D88"/>
    <w:rsid w:val="00DB451F"/>
    <w:rsid w:val="00DC0977"/>
    <w:rsid w:val="00DC5718"/>
    <w:rsid w:val="00DD131A"/>
    <w:rsid w:val="00DD19A0"/>
    <w:rsid w:val="00DD33B5"/>
    <w:rsid w:val="00DD38E3"/>
    <w:rsid w:val="00DD793A"/>
    <w:rsid w:val="00DE16ED"/>
    <w:rsid w:val="00DE2ED7"/>
    <w:rsid w:val="00DE35BB"/>
    <w:rsid w:val="00E000BB"/>
    <w:rsid w:val="00E022C8"/>
    <w:rsid w:val="00E03D13"/>
    <w:rsid w:val="00E04B81"/>
    <w:rsid w:val="00E11536"/>
    <w:rsid w:val="00E117FE"/>
    <w:rsid w:val="00E11FB5"/>
    <w:rsid w:val="00E20281"/>
    <w:rsid w:val="00E221D1"/>
    <w:rsid w:val="00E2262F"/>
    <w:rsid w:val="00E306EE"/>
    <w:rsid w:val="00E30E89"/>
    <w:rsid w:val="00E43220"/>
    <w:rsid w:val="00E461F5"/>
    <w:rsid w:val="00E46E58"/>
    <w:rsid w:val="00E534CA"/>
    <w:rsid w:val="00E5377C"/>
    <w:rsid w:val="00E53B87"/>
    <w:rsid w:val="00E54E69"/>
    <w:rsid w:val="00E56249"/>
    <w:rsid w:val="00E56E72"/>
    <w:rsid w:val="00E6447D"/>
    <w:rsid w:val="00E719FD"/>
    <w:rsid w:val="00E72276"/>
    <w:rsid w:val="00E7295A"/>
    <w:rsid w:val="00E76C5E"/>
    <w:rsid w:val="00E81967"/>
    <w:rsid w:val="00E82C8C"/>
    <w:rsid w:val="00E83762"/>
    <w:rsid w:val="00E877BF"/>
    <w:rsid w:val="00E964F4"/>
    <w:rsid w:val="00EB028E"/>
    <w:rsid w:val="00EB0551"/>
    <w:rsid w:val="00EB5F5D"/>
    <w:rsid w:val="00EB654A"/>
    <w:rsid w:val="00EC1301"/>
    <w:rsid w:val="00EC29CE"/>
    <w:rsid w:val="00EC472E"/>
    <w:rsid w:val="00EC686A"/>
    <w:rsid w:val="00ED0C46"/>
    <w:rsid w:val="00EE2EA4"/>
    <w:rsid w:val="00EF0B7A"/>
    <w:rsid w:val="00EF1257"/>
    <w:rsid w:val="00EF2788"/>
    <w:rsid w:val="00EF5D7B"/>
    <w:rsid w:val="00EF5EF8"/>
    <w:rsid w:val="00EF768B"/>
    <w:rsid w:val="00F02557"/>
    <w:rsid w:val="00F14C78"/>
    <w:rsid w:val="00F16EAB"/>
    <w:rsid w:val="00F17010"/>
    <w:rsid w:val="00F201FF"/>
    <w:rsid w:val="00F23CC9"/>
    <w:rsid w:val="00F23DF5"/>
    <w:rsid w:val="00F2787B"/>
    <w:rsid w:val="00F312E5"/>
    <w:rsid w:val="00F3399F"/>
    <w:rsid w:val="00F342EA"/>
    <w:rsid w:val="00F362FD"/>
    <w:rsid w:val="00F434A4"/>
    <w:rsid w:val="00F44AA4"/>
    <w:rsid w:val="00F51526"/>
    <w:rsid w:val="00F52948"/>
    <w:rsid w:val="00F63148"/>
    <w:rsid w:val="00F67FC5"/>
    <w:rsid w:val="00F77134"/>
    <w:rsid w:val="00F77F83"/>
    <w:rsid w:val="00F80CEF"/>
    <w:rsid w:val="00F8409F"/>
    <w:rsid w:val="00F84934"/>
    <w:rsid w:val="00F92852"/>
    <w:rsid w:val="00F929B5"/>
    <w:rsid w:val="00F961ED"/>
    <w:rsid w:val="00F972BF"/>
    <w:rsid w:val="00FA039C"/>
    <w:rsid w:val="00FA0A0C"/>
    <w:rsid w:val="00FA1BFA"/>
    <w:rsid w:val="00FA6EBC"/>
    <w:rsid w:val="00FA7618"/>
    <w:rsid w:val="00FB249A"/>
    <w:rsid w:val="00FB3A0D"/>
    <w:rsid w:val="00FB4EE0"/>
    <w:rsid w:val="00FB5B86"/>
    <w:rsid w:val="00FB638B"/>
    <w:rsid w:val="00FB6D58"/>
    <w:rsid w:val="00FB712D"/>
    <w:rsid w:val="00FB77EC"/>
    <w:rsid w:val="00FC3EC5"/>
    <w:rsid w:val="00FC6067"/>
    <w:rsid w:val="00FD4E1D"/>
    <w:rsid w:val="00FF4FBD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B6201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D9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25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25C1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8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2" ma:contentTypeDescription="Create a new document." ma:contentTypeScope="" ma:versionID="18691252b64395f5c7eda390bec095a0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36e8f019a9051d0cf4f652c18a6c82d8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bc4e04-a3c0-4523-9026-85d73200ae75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A4B2FBEA-4659-4708-A138-ECB0CD548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5E665-415C-4E23-8981-8C94A650F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4CFFE-D896-4341-BEA0-31F98435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706E0-4E17-45D7-82CE-A9B43C41BB0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20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Vaida Valmė</cp:lastModifiedBy>
  <cp:revision>3</cp:revision>
  <cp:lastPrinted>2020-01-07T07:24:00Z</cp:lastPrinted>
  <dcterms:created xsi:type="dcterms:W3CDTF">2026-03-30T09:57:00Z</dcterms:created>
  <dcterms:modified xsi:type="dcterms:W3CDTF">2026-03-30T09:58:00Z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