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88C2" w14:textId="7FD6835F" w:rsidR="00791D65" w:rsidRDefault="00791D65" w:rsidP="00CA5379">
      <w:pPr>
        <w:spacing w:after="0" w:line="360" w:lineRule="auto"/>
        <w:rPr>
          <w:noProof/>
          <w:lang w:eastAsia="lt-LT"/>
        </w:rPr>
      </w:pPr>
    </w:p>
    <w:p w14:paraId="180925FF" w14:textId="2E56F947" w:rsidR="006067EB" w:rsidRPr="001E5C46" w:rsidRDefault="006067EB" w:rsidP="006067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20357BE" w14:textId="77777777" w:rsidR="006067EB" w:rsidRPr="001E5C46" w:rsidRDefault="006067EB" w:rsidP="006067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39A7683E" w14:textId="6E092484" w:rsidR="006067EB" w:rsidRDefault="00B1412B" w:rsidP="00B1412B">
      <w:pPr>
        <w:spacing w:after="0" w:line="360" w:lineRule="auto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BF2F8" wp14:editId="5DE4D5B6">
                <wp:simplePos x="0" y="0"/>
                <wp:positionH relativeFrom="margin">
                  <wp:posOffset>2446655</wp:posOffset>
                </wp:positionH>
                <wp:positionV relativeFrom="paragraph">
                  <wp:posOffset>1958975</wp:posOffset>
                </wp:positionV>
                <wp:extent cx="568960" cy="1466215"/>
                <wp:effectExtent l="0" t="38100" r="59690" b="1968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960" cy="146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86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92.65pt;margin-top:154.25pt;width:44.8pt;height:115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 w:rsidR="00EF2788" w:rsidRPr="00EF2788">
        <w:rPr>
          <w:noProof/>
        </w:rPr>
        <w:t xml:space="preserve"> </w:t>
      </w:r>
      <w:r w:rsidR="00A301F6" w:rsidRPr="00A301F6">
        <w:rPr>
          <w:noProof/>
        </w:rPr>
        <w:t xml:space="preserve"> </w:t>
      </w:r>
      <w:r w:rsidR="006E6EF0" w:rsidRPr="006E6EF0">
        <w:rPr>
          <w:noProof/>
        </w:rPr>
        <w:t xml:space="preserve"> </w:t>
      </w:r>
      <w:r w:rsidR="00580597" w:rsidRPr="00490C5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CACC91" wp14:editId="753231E0">
            <wp:extent cx="5848350" cy="3428365"/>
            <wp:effectExtent l="0" t="0" r="0" b="635"/>
            <wp:docPr id="8274347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34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39C2" w14:textId="714B37CE" w:rsidR="00494A79" w:rsidRDefault="007832AC" w:rsidP="002A052E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 w:rsidR="00580597">
        <w:rPr>
          <w:rFonts w:ascii="Verdana" w:hAnsi="Verdana"/>
          <w:b/>
          <w:bCs/>
          <w:i/>
          <w:iCs/>
          <w:sz w:val="18"/>
          <w:szCs w:val="18"/>
        </w:rPr>
        <w:t>4154</w:t>
      </w:r>
      <w:r w:rsidR="0025482D">
        <w:rPr>
          <w:rFonts w:ascii="Verdana" w:hAnsi="Verdana"/>
          <w:b/>
          <w:bCs/>
          <w:i/>
          <w:iCs/>
          <w:sz w:val="18"/>
          <w:szCs w:val="18"/>
        </w:rPr>
        <w:t>/2000:679</w:t>
      </w:r>
    </w:p>
    <w:p w14:paraId="555A1124" w14:textId="3A53B9B5" w:rsidR="006067EB" w:rsidRDefault="006067EB" w:rsidP="002A05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31E914" wp14:editId="30C77869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9662" w14:textId="18307DAE" w:rsidR="006067EB" w:rsidRPr="007078CF" w:rsidRDefault="006067EB" w:rsidP="00791D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6F632D4E" wp14:editId="4ACE0F62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E30FACA" wp14:editId="18120F92">
            <wp:extent cx="2688916" cy="2419350"/>
            <wp:effectExtent l="0" t="0" r="0" b="0"/>
            <wp:docPr id="1640683946" name="Paveikslėlis 16406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7EB" w:rsidRPr="007078CF" w:rsidSect="00D2411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F0AC" w14:textId="77777777" w:rsidR="001433AB" w:rsidRDefault="001433AB" w:rsidP="003B25C1">
      <w:pPr>
        <w:spacing w:after="0" w:line="240" w:lineRule="auto"/>
      </w:pPr>
      <w:r>
        <w:separator/>
      </w:r>
    </w:p>
  </w:endnote>
  <w:endnote w:type="continuationSeparator" w:id="0">
    <w:p w14:paraId="6950CDA1" w14:textId="77777777" w:rsidR="001433AB" w:rsidRDefault="001433AB" w:rsidP="003B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A6F7" w14:textId="77777777" w:rsidR="001433AB" w:rsidRDefault="001433AB" w:rsidP="003B25C1">
      <w:pPr>
        <w:spacing w:after="0" w:line="240" w:lineRule="auto"/>
      </w:pPr>
      <w:r>
        <w:separator/>
      </w:r>
    </w:p>
  </w:footnote>
  <w:footnote w:type="continuationSeparator" w:id="0">
    <w:p w14:paraId="69BB13B5" w14:textId="77777777" w:rsidR="001433AB" w:rsidRDefault="001433AB" w:rsidP="003B2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794"/>
    <w:rsid w:val="000039F9"/>
    <w:rsid w:val="00012802"/>
    <w:rsid w:val="00013FD3"/>
    <w:rsid w:val="0001558E"/>
    <w:rsid w:val="00015BFC"/>
    <w:rsid w:val="000169F5"/>
    <w:rsid w:val="000210B7"/>
    <w:rsid w:val="00024773"/>
    <w:rsid w:val="000248C3"/>
    <w:rsid w:val="000349C6"/>
    <w:rsid w:val="000357C1"/>
    <w:rsid w:val="00042436"/>
    <w:rsid w:val="000464A7"/>
    <w:rsid w:val="00046946"/>
    <w:rsid w:val="00047B91"/>
    <w:rsid w:val="000509AC"/>
    <w:rsid w:val="00050F5D"/>
    <w:rsid w:val="0005432B"/>
    <w:rsid w:val="00054486"/>
    <w:rsid w:val="0005469E"/>
    <w:rsid w:val="00054F90"/>
    <w:rsid w:val="00055DAD"/>
    <w:rsid w:val="00062AE1"/>
    <w:rsid w:val="00063472"/>
    <w:rsid w:val="0006390C"/>
    <w:rsid w:val="00066D7A"/>
    <w:rsid w:val="00067A47"/>
    <w:rsid w:val="00070FEE"/>
    <w:rsid w:val="00072010"/>
    <w:rsid w:val="00072E6E"/>
    <w:rsid w:val="000757D8"/>
    <w:rsid w:val="00075849"/>
    <w:rsid w:val="00077E3E"/>
    <w:rsid w:val="0008240A"/>
    <w:rsid w:val="00093CCB"/>
    <w:rsid w:val="00093E47"/>
    <w:rsid w:val="00094096"/>
    <w:rsid w:val="000A32DB"/>
    <w:rsid w:val="000A448C"/>
    <w:rsid w:val="000B0A9E"/>
    <w:rsid w:val="000B124C"/>
    <w:rsid w:val="000B2B5C"/>
    <w:rsid w:val="000C31C1"/>
    <w:rsid w:val="000D2008"/>
    <w:rsid w:val="000D4C97"/>
    <w:rsid w:val="000D6E11"/>
    <w:rsid w:val="000E00A0"/>
    <w:rsid w:val="000F003B"/>
    <w:rsid w:val="000F0E5D"/>
    <w:rsid w:val="000F50B2"/>
    <w:rsid w:val="000F5A89"/>
    <w:rsid w:val="000F7CED"/>
    <w:rsid w:val="001026EE"/>
    <w:rsid w:val="00104D94"/>
    <w:rsid w:val="00106BDD"/>
    <w:rsid w:val="00112DD6"/>
    <w:rsid w:val="00115136"/>
    <w:rsid w:val="001233E8"/>
    <w:rsid w:val="00125091"/>
    <w:rsid w:val="00126D61"/>
    <w:rsid w:val="00127215"/>
    <w:rsid w:val="001307A9"/>
    <w:rsid w:val="001314E8"/>
    <w:rsid w:val="00135F10"/>
    <w:rsid w:val="00136605"/>
    <w:rsid w:val="00141B4A"/>
    <w:rsid w:val="001421D3"/>
    <w:rsid w:val="001433AB"/>
    <w:rsid w:val="0014374E"/>
    <w:rsid w:val="001474DF"/>
    <w:rsid w:val="00147555"/>
    <w:rsid w:val="00153052"/>
    <w:rsid w:val="001532F6"/>
    <w:rsid w:val="00154F8B"/>
    <w:rsid w:val="00155F8D"/>
    <w:rsid w:val="00160557"/>
    <w:rsid w:val="00161768"/>
    <w:rsid w:val="00162F74"/>
    <w:rsid w:val="00163335"/>
    <w:rsid w:val="00166B2F"/>
    <w:rsid w:val="00167485"/>
    <w:rsid w:val="00172206"/>
    <w:rsid w:val="001920C9"/>
    <w:rsid w:val="001A373C"/>
    <w:rsid w:val="001A45B7"/>
    <w:rsid w:val="001C0180"/>
    <w:rsid w:val="001C0578"/>
    <w:rsid w:val="001C3A9B"/>
    <w:rsid w:val="001C5066"/>
    <w:rsid w:val="001C544F"/>
    <w:rsid w:val="001C584F"/>
    <w:rsid w:val="001D0267"/>
    <w:rsid w:val="001D0876"/>
    <w:rsid w:val="001D0C32"/>
    <w:rsid w:val="001D4316"/>
    <w:rsid w:val="001D7255"/>
    <w:rsid w:val="001D790A"/>
    <w:rsid w:val="001E2387"/>
    <w:rsid w:val="001E5C46"/>
    <w:rsid w:val="001F1F14"/>
    <w:rsid w:val="001F2981"/>
    <w:rsid w:val="001F57A9"/>
    <w:rsid w:val="001F6107"/>
    <w:rsid w:val="00203E46"/>
    <w:rsid w:val="0020405A"/>
    <w:rsid w:val="00210AAF"/>
    <w:rsid w:val="002120C9"/>
    <w:rsid w:val="00214E1E"/>
    <w:rsid w:val="00221EF9"/>
    <w:rsid w:val="00222EDD"/>
    <w:rsid w:val="00235F4E"/>
    <w:rsid w:val="002367F2"/>
    <w:rsid w:val="002409ED"/>
    <w:rsid w:val="00243F17"/>
    <w:rsid w:val="002464A9"/>
    <w:rsid w:val="00247887"/>
    <w:rsid w:val="0025482D"/>
    <w:rsid w:val="0026053E"/>
    <w:rsid w:val="00273892"/>
    <w:rsid w:val="00273DCD"/>
    <w:rsid w:val="00282868"/>
    <w:rsid w:val="00286A7D"/>
    <w:rsid w:val="00286D69"/>
    <w:rsid w:val="002903B3"/>
    <w:rsid w:val="002907E2"/>
    <w:rsid w:val="002910DD"/>
    <w:rsid w:val="0029188C"/>
    <w:rsid w:val="00295883"/>
    <w:rsid w:val="002A052E"/>
    <w:rsid w:val="002A06EF"/>
    <w:rsid w:val="002A1079"/>
    <w:rsid w:val="002A2AC8"/>
    <w:rsid w:val="002A356D"/>
    <w:rsid w:val="002B7E90"/>
    <w:rsid w:val="002C06B4"/>
    <w:rsid w:val="002C35DF"/>
    <w:rsid w:val="002C6445"/>
    <w:rsid w:val="002D117D"/>
    <w:rsid w:val="002D1F17"/>
    <w:rsid w:val="002D3B1A"/>
    <w:rsid w:val="002D5541"/>
    <w:rsid w:val="002D7298"/>
    <w:rsid w:val="002E363A"/>
    <w:rsid w:val="002E6BAA"/>
    <w:rsid w:val="002F7E77"/>
    <w:rsid w:val="00314B19"/>
    <w:rsid w:val="0031639E"/>
    <w:rsid w:val="00316847"/>
    <w:rsid w:val="00320149"/>
    <w:rsid w:val="00320A2E"/>
    <w:rsid w:val="00326B1F"/>
    <w:rsid w:val="0033369D"/>
    <w:rsid w:val="00335B6A"/>
    <w:rsid w:val="003407F9"/>
    <w:rsid w:val="003428AD"/>
    <w:rsid w:val="00343735"/>
    <w:rsid w:val="0034447F"/>
    <w:rsid w:val="00344DB5"/>
    <w:rsid w:val="00344FDC"/>
    <w:rsid w:val="00347176"/>
    <w:rsid w:val="003473DB"/>
    <w:rsid w:val="00347BC1"/>
    <w:rsid w:val="003531F2"/>
    <w:rsid w:val="00363778"/>
    <w:rsid w:val="00374983"/>
    <w:rsid w:val="0037734E"/>
    <w:rsid w:val="003820CA"/>
    <w:rsid w:val="003875FC"/>
    <w:rsid w:val="00392A11"/>
    <w:rsid w:val="00393C20"/>
    <w:rsid w:val="003941B3"/>
    <w:rsid w:val="00394DD7"/>
    <w:rsid w:val="003A54F9"/>
    <w:rsid w:val="003A57DA"/>
    <w:rsid w:val="003B25C1"/>
    <w:rsid w:val="003B278F"/>
    <w:rsid w:val="003B3EBF"/>
    <w:rsid w:val="003B4D29"/>
    <w:rsid w:val="003C056D"/>
    <w:rsid w:val="003C3DBD"/>
    <w:rsid w:val="003C4105"/>
    <w:rsid w:val="003C6548"/>
    <w:rsid w:val="003D25CF"/>
    <w:rsid w:val="003D3119"/>
    <w:rsid w:val="003E3B56"/>
    <w:rsid w:val="003E5A96"/>
    <w:rsid w:val="003E7BEE"/>
    <w:rsid w:val="003F1CBE"/>
    <w:rsid w:val="00401252"/>
    <w:rsid w:val="00402862"/>
    <w:rsid w:val="00403F8E"/>
    <w:rsid w:val="00407073"/>
    <w:rsid w:val="00410014"/>
    <w:rsid w:val="004206E1"/>
    <w:rsid w:val="00422C24"/>
    <w:rsid w:val="004319B1"/>
    <w:rsid w:val="0043425E"/>
    <w:rsid w:val="004415D1"/>
    <w:rsid w:val="00443C9F"/>
    <w:rsid w:val="0044450C"/>
    <w:rsid w:val="004458E5"/>
    <w:rsid w:val="00446FA6"/>
    <w:rsid w:val="00447B84"/>
    <w:rsid w:val="0045320A"/>
    <w:rsid w:val="00453F32"/>
    <w:rsid w:val="00455649"/>
    <w:rsid w:val="00463E66"/>
    <w:rsid w:val="00470495"/>
    <w:rsid w:val="00472366"/>
    <w:rsid w:val="00477B75"/>
    <w:rsid w:val="00482B8B"/>
    <w:rsid w:val="00490075"/>
    <w:rsid w:val="00490EB7"/>
    <w:rsid w:val="00494A79"/>
    <w:rsid w:val="00496BD4"/>
    <w:rsid w:val="004A0F36"/>
    <w:rsid w:val="004A3547"/>
    <w:rsid w:val="004A6A68"/>
    <w:rsid w:val="004A6CE1"/>
    <w:rsid w:val="004B1673"/>
    <w:rsid w:val="004B3C41"/>
    <w:rsid w:val="004C3CAB"/>
    <w:rsid w:val="004C46B0"/>
    <w:rsid w:val="004D0A1D"/>
    <w:rsid w:val="004D0AF8"/>
    <w:rsid w:val="004D25C9"/>
    <w:rsid w:val="004D2F29"/>
    <w:rsid w:val="004D7F6F"/>
    <w:rsid w:val="004E1870"/>
    <w:rsid w:val="004E39F4"/>
    <w:rsid w:val="004E5C7D"/>
    <w:rsid w:val="004F0073"/>
    <w:rsid w:val="004F1212"/>
    <w:rsid w:val="004F5BB0"/>
    <w:rsid w:val="00501BC6"/>
    <w:rsid w:val="00503744"/>
    <w:rsid w:val="00504866"/>
    <w:rsid w:val="005131DD"/>
    <w:rsid w:val="00514D8C"/>
    <w:rsid w:val="005315F8"/>
    <w:rsid w:val="00534ABD"/>
    <w:rsid w:val="005375A7"/>
    <w:rsid w:val="00544AD2"/>
    <w:rsid w:val="005451D4"/>
    <w:rsid w:val="00550423"/>
    <w:rsid w:val="00550449"/>
    <w:rsid w:val="00551C7A"/>
    <w:rsid w:val="00560129"/>
    <w:rsid w:val="005618F7"/>
    <w:rsid w:val="00561C63"/>
    <w:rsid w:val="0056520C"/>
    <w:rsid w:val="005703E2"/>
    <w:rsid w:val="00570A50"/>
    <w:rsid w:val="00572272"/>
    <w:rsid w:val="00580597"/>
    <w:rsid w:val="00581BDE"/>
    <w:rsid w:val="00584835"/>
    <w:rsid w:val="005878C4"/>
    <w:rsid w:val="005949FD"/>
    <w:rsid w:val="00595043"/>
    <w:rsid w:val="00595168"/>
    <w:rsid w:val="00596980"/>
    <w:rsid w:val="005A032F"/>
    <w:rsid w:val="005A334F"/>
    <w:rsid w:val="005A6664"/>
    <w:rsid w:val="005B0BC5"/>
    <w:rsid w:val="005B0EEA"/>
    <w:rsid w:val="005B343D"/>
    <w:rsid w:val="005B6315"/>
    <w:rsid w:val="005C2631"/>
    <w:rsid w:val="005D08ED"/>
    <w:rsid w:val="005D122B"/>
    <w:rsid w:val="005D1BDA"/>
    <w:rsid w:val="005D3661"/>
    <w:rsid w:val="005D65F1"/>
    <w:rsid w:val="005E13CB"/>
    <w:rsid w:val="005E4ECB"/>
    <w:rsid w:val="005F2431"/>
    <w:rsid w:val="005F2643"/>
    <w:rsid w:val="005F3CE7"/>
    <w:rsid w:val="005F5C6D"/>
    <w:rsid w:val="0060014F"/>
    <w:rsid w:val="006014A4"/>
    <w:rsid w:val="00603352"/>
    <w:rsid w:val="006067EB"/>
    <w:rsid w:val="006123D8"/>
    <w:rsid w:val="00612AF8"/>
    <w:rsid w:val="00614520"/>
    <w:rsid w:val="006163F8"/>
    <w:rsid w:val="00637223"/>
    <w:rsid w:val="0064224D"/>
    <w:rsid w:val="0064350E"/>
    <w:rsid w:val="006453FF"/>
    <w:rsid w:val="00646E28"/>
    <w:rsid w:val="00655486"/>
    <w:rsid w:val="006573C8"/>
    <w:rsid w:val="00666EC4"/>
    <w:rsid w:val="0067688F"/>
    <w:rsid w:val="00680043"/>
    <w:rsid w:val="00684A9F"/>
    <w:rsid w:val="006851C4"/>
    <w:rsid w:val="006912E3"/>
    <w:rsid w:val="006958FE"/>
    <w:rsid w:val="006969B7"/>
    <w:rsid w:val="006A04EA"/>
    <w:rsid w:val="006A0CCB"/>
    <w:rsid w:val="006A1866"/>
    <w:rsid w:val="006A23A8"/>
    <w:rsid w:val="006A2D6B"/>
    <w:rsid w:val="006A4496"/>
    <w:rsid w:val="006A4747"/>
    <w:rsid w:val="006B024C"/>
    <w:rsid w:val="006B2C7D"/>
    <w:rsid w:val="006B625F"/>
    <w:rsid w:val="006C03C2"/>
    <w:rsid w:val="006C0B82"/>
    <w:rsid w:val="006C5D25"/>
    <w:rsid w:val="006D275B"/>
    <w:rsid w:val="006D2A74"/>
    <w:rsid w:val="006E4483"/>
    <w:rsid w:val="006E6EF0"/>
    <w:rsid w:val="006E7A61"/>
    <w:rsid w:val="006F64F9"/>
    <w:rsid w:val="006F7760"/>
    <w:rsid w:val="00707159"/>
    <w:rsid w:val="00707634"/>
    <w:rsid w:val="007078CF"/>
    <w:rsid w:val="00722F89"/>
    <w:rsid w:val="00726CA6"/>
    <w:rsid w:val="007324F8"/>
    <w:rsid w:val="00733390"/>
    <w:rsid w:val="007342DB"/>
    <w:rsid w:val="0073553D"/>
    <w:rsid w:val="00753E23"/>
    <w:rsid w:val="0075568F"/>
    <w:rsid w:val="00761FA9"/>
    <w:rsid w:val="007764F7"/>
    <w:rsid w:val="00777B6F"/>
    <w:rsid w:val="00777F79"/>
    <w:rsid w:val="007832AC"/>
    <w:rsid w:val="007873A4"/>
    <w:rsid w:val="007910CA"/>
    <w:rsid w:val="00791D65"/>
    <w:rsid w:val="007943D3"/>
    <w:rsid w:val="00797FCF"/>
    <w:rsid w:val="007A1AC6"/>
    <w:rsid w:val="007A245A"/>
    <w:rsid w:val="007A25B9"/>
    <w:rsid w:val="007A7D86"/>
    <w:rsid w:val="007B108A"/>
    <w:rsid w:val="007B1A4E"/>
    <w:rsid w:val="007B1AC8"/>
    <w:rsid w:val="007C00FD"/>
    <w:rsid w:val="007C17E0"/>
    <w:rsid w:val="007C18B8"/>
    <w:rsid w:val="007C799F"/>
    <w:rsid w:val="007D0D05"/>
    <w:rsid w:val="007D2EA0"/>
    <w:rsid w:val="007D5373"/>
    <w:rsid w:val="007E2B18"/>
    <w:rsid w:val="007E2FBC"/>
    <w:rsid w:val="007E544E"/>
    <w:rsid w:val="007F0044"/>
    <w:rsid w:val="007F4C74"/>
    <w:rsid w:val="007F655B"/>
    <w:rsid w:val="0080013B"/>
    <w:rsid w:val="00801A0B"/>
    <w:rsid w:val="00801EE9"/>
    <w:rsid w:val="00802358"/>
    <w:rsid w:val="00805518"/>
    <w:rsid w:val="0080605E"/>
    <w:rsid w:val="008123B9"/>
    <w:rsid w:val="008125A1"/>
    <w:rsid w:val="00813BAC"/>
    <w:rsid w:val="00813C12"/>
    <w:rsid w:val="00822B26"/>
    <w:rsid w:val="008260CC"/>
    <w:rsid w:val="00827849"/>
    <w:rsid w:val="00831469"/>
    <w:rsid w:val="00835FC2"/>
    <w:rsid w:val="008456E1"/>
    <w:rsid w:val="00855BAB"/>
    <w:rsid w:val="00857902"/>
    <w:rsid w:val="00857DBE"/>
    <w:rsid w:val="00860518"/>
    <w:rsid w:val="0086262E"/>
    <w:rsid w:val="00863323"/>
    <w:rsid w:val="00872E9B"/>
    <w:rsid w:val="00875575"/>
    <w:rsid w:val="00875767"/>
    <w:rsid w:val="00876916"/>
    <w:rsid w:val="00880B1C"/>
    <w:rsid w:val="00880F5C"/>
    <w:rsid w:val="00884F5F"/>
    <w:rsid w:val="008855A8"/>
    <w:rsid w:val="008930C6"/>
    <w:rsid w:val="00895A0F"/>
    <w:rsid w:val="00896F01"/>
    <w:rsid w:val="00897DDE"/>
    <w:rsid w:val="008A0D16"/>
    <w:rsid w:val="008A1C47"/>
    <w:rsid w:val="008A2BA4"/>
    <w:rsid w:val="008B2F33"/>
    <w:rsid w:val="008B465B"/>
    <w:rsid w:val="008C17E8"/>
    <w:rsid w:val="008C42A9"/>
    <w:rsid w:val="008C6AAD"/>
    <w:rsid w:val="008D3708"/>
    <w:rsid w:val="008D4251"/>
    <w:rsid w:val="008D4E0F"/>
    <w:rsid w:val="008D56E0"/>
    <w:rsid w:val="008E0A98"/>
    <w:rsid w:val="008E1221"/>
    <w:rsid w:val="008E12E6"/>
    <w:rsid w:val="008E75D9"/>
    <w:rsid w:val="008E7803"/>
    <w:rsid w:val="008F0F3B"/>
    <w:rsid w:val="008F13D0"/>
    <w:rsid w:val="008F51D2"/>
    <w:rsid w:val="008F7013"/>
    <w:rsid w:val="00900FA1"/>
    <w:rsid w:val="00901B20"/>
    <w:rsid w:val="009103DC"/>
    <w:rsid w:val="00910D72"/>
    <w:rsid w:val="00913D20"/>
    <w:rsid w:val="009212FB"/>
    <w:rsid w:val="00925095"/>
    <w:rsid w:val="00925593"/>
    <w:rsid w:val="00926709"/>
    <w:rsid w:val="00930590"/>
    <w:rsid w:val="00931D9E"/>
    <w:rsid w:val="009325EE"/>
    <w:rsid w:val="00935648"/>
    <w:rsid w:val="009437A9"/>
    <w:rsid w:val="009443C3"/>
    <w:rsid w:val="00944D1D"/>
    <w:rsid w:val="00953277"/>
    <w:rsid w:val="009562D1"/>
    <w:rsid w:val="00956692"/>
    <w:rsid w:val="00961FC1"/>
    <w:rsid w:val="00962FC7"/>
    <w:rsid w:val="00964E2D"/>
    <w:rsid w:val="0096766A"/>
    <w:rsid w:val="00980A33"/>
    <w:rsid w:val="00981CAB"/>
    <w:rsid w:val="00992EBA"/>
    <w:rsid w:val="00993BE7"/>
    <w:rsid w:val="00993F50"/>
    <w:rsid w:val="0099416F"/>
    <w:rsid w:val="009955AA"/>
    <w:rsid w:val="00995DB6"/>
    <w:rsid w:val="00997B39"/>
    <w:rsid w:val="00997F31"/>
    <w:rsid w:val="009A1466"/>
    <w:rsid w:val="009A27BC"/>
    <w:rsid w:val="009A3031"/>
    <w:rsid w:val="009A3505"/>
    <w:rsid w:val="009B2C6E"/>
    <w:rsid w:val="009C43E7"/>
    <w:rsid w:val="009C5F9A"/>
    <w:rsid w:val="009D07A2"/>
    <w:rsid w:val="009D68C4"/>
    <w:rsid w:val="009E0DFD"/>
    <w:rsid w:val="009E2868"/>
    <w:rsid w:val="009E4B4D"/>
    <w:rsid w:val="009E5B51"/>
    <w:rsid w:val="009F0A1A"/>
    <w:rsid w:val="009F0F77"/>
    <w:rsid w:val="009F0FAC"/>
    <w:rsid w:val="009F637A"/>
    <w:rsid w:val="009F76FF"/>
    <w:rsid w:val="00A0008E"/>
    <w:rsid w:val="00A00CB4"/>
    <w:rsid w:val="00A0318F"/>
    <w:rsid w:val="00A1040C"/>
    <w:rsid w:val="00A1327F"/>
    <w:rsid w:val="00A13B25"/>
    <w:rsid w:val="00A143FD"/>
    <w:rsid w:val="00A17FD8"/>
    <w:rsid w:val="00A275AE"/>
    <w:rsid w:val="00A301F6"/>
    <w:rsid w:val="00A333DB"/>
    <w:rsid w:val="00A33CB2"/>
    <w:rsid w:val="00A341A8"/>
    <w:rsid w:val="00A35C39"/>
    <w:rsid w:val="00A4138F"/>
    <w:rsid w:val="00A4166A"/>
    <w:rsid w:val="00A42527"/>
    <w:rsid w:val="00A44534"/>
    <w:rsid w:val="00A474CA"/>
    <w:rsid w:val="00A5494F"/>
    <w:rsid w:val="00A54EAB"/>
    <w:rsid w:val="00A552AB"/>
    <w:rsid w:val="00A57CD9"/>
    <w:rsid w:val="00A621DB"/>
    <w:rsid w:val="00A66ACD"/>
    <w:rsid w:val="00A674C7"/>
    <w:rsid w:val="00A72F0D"/>
    <w:rsid w:val="00A734F7"/>
    <w:rsid w:val="00A735AE"/>
    <w:rsid w:val="00A75954"/>
    <w:rsid w:val="00A767AF"/>
    <w:rsid w:val="00A80807"/>
    <w:rsid w:val="00A80D9C"/>
    <w:rsid w:val="00A84289"/>
    <w:rsid w:val="00A84CDB"/>
    <w:rsid w:val="00A87CFD"/>
    <w:rsid w:val="00A95BB7"/>
    <w:rsid w:val="00AA0A03"/>
    <w:rsid w:val="00AA16EA"/>
    <w:rsid w:val="00AA18FE"/>
    <w:rsid w:val="00AA1FDF"/>
    <w:rsid w:val="00AA2BBF"/>
    <w:rsid w:val="00AA623C"/>
    <w:rsid w:val="00AA7C8E"/>
    <w:rsid w:val="00AB3692"/>
    <w:rsid w:val="00AB7141"/>
    <w:rsid w:val="00AC11B3"/>
    <w:rsid w:val="00AC3CE4"/>
    <w:rsid w:val="00AC4F15"/>
    <w:rsid w:val="00AC7CF6"/>
    <w:rsid w:val="00AD2693"/>
    <w:rsid w:val="00AD2C14"/>
    <w:rsid w:val="00AD3904"/>
    <w:rsid w:val="00AD7052"/>
    <w:rsid w:val="00AE50A8"/>
    <w:rsid w:val="00AE525E"/>
    <w:rsid w:val="00AE5B38"/>
    <w:rsid w:val="00B01253"/>
    <w:rsid w:val="00B01722"/>
    <w:rsid w:val="00B01FA1"/>
    <w:rsid w:val="00B03B08"/>
    <w:rsid w:val="00B04378"/>
    <w:rsid w:val="00B04ED3"/>
    <w:rsid w:val="00B06844"/>
    <w:rsid w:val="00B119B6"/>
    <w:rsid w:val="00B13131"/>
    <w:rsid w:val="00B133E3"/>
    <w:rsid w:val="00B13788"/>
    <w:rsid w:val="00B1412B"/>
    <w:rsid w:val="00B15D9B"/>
    <w:rsid w:val="00B200FD"/>
    <w:rsid w:val="00B2495E"/>
    <w:rsid w:val="00B344A5"/>
    <w:rsid w:val="00B371C7"/>
    <w:rsid w:val="00B37865"/>
    <w:rsid w:val="00B44CE5"/>
    <w:rsid w:val="00B5277E"/>
    <w:rsid w:val="00B55D6F"/>
    <w:rsid w:val="00B56505"/>
    <w:rsid w:val="00B57D85"/>
    <w:rsid w:val="00B6076C"/>
    <w:rsid w:val="00B61F56"/>
    <w:rsid w:val="00B626E3"/>
    <w:rsid w:val="00B74A16"/>
    <w:rsid w:val="00B815BB"/>
    <w:rsid w:val="00B828AE"/>
    <w:rsid w:val="00B83121"/>
    <w:rsid w:val="00B90C26"/>
    <w:rsid w:val="00B92862"/>
    <w:rsid w:val="00B942AC"/>
    <w:rsid w:val="00BA07C2"/>
    <w:rsid w:val="00BA1252"/>
    <w:rsid w:val="00BA591D"/>
    <w:rsid w:val="00BA5973"/>
    <w:rsid w:val="00BB3165"/>
    <w:rsid w:val="00BB66EC"/>
    <w:rsid w:val="00BC3308"/>
    <w:rsid w:val="00BC341A"/>
    <w:rsid w:val="00BC391C"/>
    <w:rsid w:val="00BC482B"/>
    <w:rsid w:val="00BD1FCF"/>
    <w:rsid w:val="00BE1770"/>
    <w:rsid w:val="00BE2A79"/>
    <w:rsid w:val="00BE3EC2"/>
    <w:rsid w:val="00BF1DAC"/>
    <w:rsid w:val="00BF1F21"/>
    <w:rsid w:val="00BF3CF8"/>
    <w:rsid w:val="00BF738F"/>
    <w:rsid w:val="00C06C13"/>
    <w:rsid w:val="00C06DA0"/>
    <w:rsid w:val="00C149E8"/>
    <w:rsid w:val="00C15983"/>
    <w:rsid w:val="00C24521"/>
    <w:rsid w:val="00C27F98"/>
    <w:rsid w:val="00C30B74"/>
    <w:rsid w:val="00C34FA7"/>
    <w:rsid w:val="00C40229"/>
    <w:rsid w:val="00C559DB"/>
    <w:rsid w:val="00C56998"/>
    <w:rsid w:val="00C600E7"/>
    <w:rsid w:val="00C6032A"/>
    <w:rsid w:val="00C65083"/>
    <w:rsid w:val="00C72C77"/>
    <w:rsid w:val="00C73F8C"/>
    <w:rsid w:val="00C74482"/>
    <w:rsid w:val="00C846EE"/>
    <w:rsid w:val="00C848EF"/>
    <w:rsid w:val="00C90376"/>
    <w:rsid w:val="00C93E45"/>
    <w:rsid w:val="00C95B64"/>
    <w:rsid w:val="00C97342"/>
    <w:rsid w:val="00CA5379"/>
    <w:rsid w:val="00CA7C92"/>
    <w:rsid w:val="00CB278A"/>
    <w:rsid w:val="00CB73E9"/>
    <w:rsid w:val="00CC0190"/>
    <w:rsid w:val="00CC048B"/>
    <w:rsid w:val="00CC3ED4"/>
    <w:rsid w:val="00CC4D23"/>
    <w:rsid w:val="00CD1F7B"/>
    <w:rsid w:val="00CD340D"/>
    <w:rsid w:val="00CD4CD3"/>
    <w:rsid w:val="00CD57C0"/>
    <w:rsid w:val="00CE2A45"/>
    <w:rsid w:val="00CF2C4D"/>
    <w:rsid w:val="00CF41A3"/>
    <w:rsid w:val="00D02675"/>
    <w:rsid w:val="00D05207"/>
    <w:rsid w:val="00D072F0"/>
    <w:rsid w:val="00D11101"/>
    <w:rsid w:val="00D11F44"/>
    <w:rsid w:val="00D14FC4"/>
    <w:rsid w:val="00D16E92"/>
    <w:rsid w:val="00D2091F"/>
    <w:rsid w:val="00D21AD4"/>
    <w:rsid w:val="00D238F5"/>
    <w:rsid w:val="00D23C5F"/>
    <w:rsid w:val="00D2411E"/>
    <w:rsid w:val="00D302F1"/>
    <w:rsid w:val="00D31193"/>
    <w:rsid w:val="00D340E6"/>
    <w:rsid w:val="00D36928"/>
    <w:rsid w:val="00D37D81"/>
    <w:rsid w:val="00D4432C"/>
    <w:rsid w:val="00D518FA"/>
    <w:rsid w:val="00D53767"/>
    <w:rsid w:val="00D55644"/>
    <w:rsid w:val="00D60F8C"/>
    <w:rsid w:val="00D62BDA"/>
    <w:rsid w:val="00D64C2D"/>
    <w:rsid w:val="00D64D3F"/>
    <w:rsid w:val="00D6721E"/>
    <w:rsid w:val="00D7008D"/>
    <w:rsid w:val="00D71553"/>
    <w:rsid w:val="00D73689"/>
    <w:rsid w:val="00D73964"/>
    <w:rsid w:val="00D73E26"/>
    <w:rsid w:val="00D73ED6"/>
    <w:rsid w:val="00D80B3C"/>
    <w:rsid w:val="00D823B7"/>
    <w:rsid w:val="00D833C4"/>
    <w:rsid w:val="00D937E9"/>
    <w:rsid w:val="00D939D5"/>
    <w:rsid w:val="00D951AD"/>
    <w:rsid w:val="00D97013"/>
    <w:rsid w:val="00D97A95"/>
    <w:rsid w:val="00DA2230"/>
    <w:rsid w:val="00DA3315"/>
    <w:rsid w:val="00DA4186"/>
    <w:rsid w:val="00DB1D88"/>
    <w:rsid w:val="00DB451F"/>
    <w:rsid w:val="00DC0977"/>
    <w:rsid w:val="00DC5718"/>
    <w:rsid w:val="00DD131A"/>
    <w:rsid w:val="00DD19A0"/>
    <w:rsid w:val="00DD33B5"/>
    <w:rsid w:val="00DD38E3"/>
    <w:rsid w:val="00DD793A"/>
    <w:rsid w:val="00DE16ED"/>
    <w:rsid w:val="00DE2ED7"/>
    <w:rsid w:val="00DE35BB"/>
    <w:rsid w:val="00E000BB"/>
    <w:rsid w:val="00E022C8"/>
    <w:rsid w:val="00E03D13"/>
    <w:rsid w:val="00E04B81"/>
    <w:rsid w:val="00E11536"/>
    <w:rsid w:val="00E117FE"/>
    <w:rsid w:val="00E11FB5"/>
    <w:rsid w:val="00E20281"/>
    <w:rsid w:val="00E221D1"/>
    <w:rsid w:val="00E2262F"/>
    <w:rsid w:val="00E306EE"/>
    <w:rsid w:val="00E30E89"/>
    <w:rsid w:val="00E43220"/>
    <w:rsid w:val="00E461F5"/>
    <w:rsid w:val="00E46E58"/>
    <w:rsid w:val="00E534CA"/>
    <w:rsid w:val="00E5377C"/>
    <w:rsid w:val="00E53B87"/>
    <w:rsid w:val="00E54E69"/>
    <w:rsid w:val="00E56249"/>
    <w:rsid w:val="00E56E72"/>
    <w:rsid w:val="00E6447D"/>
    <w:rsid w:val="00E719FD"/>
    <w:rsid w:val="00E72276"/>
    <w:rsid w:val="00E7295A"/>
    <w:rsid w:val="00E76C5E"/>
    <w:rsid w:val="00E81967"/>
    <w:rsid w:val="00E82C8C"/>
    <w:rsid w:val="00E83762"/>
    <w:rsid w:val="00E877BF"/>
    <w:rsid w:val="00E964F4"/>
    <w:rsid w:val="00EB028E"/>
    <w:rsid w:val="00EB0551"/>
    <w:rsid w:val="00EB5F5D"/>
    <w:rsid w:val="00EB654A"/>
    <w:rsid w:val="00EC1301"/>
    <w:rsid w:val="00EC29CE"/>
    <w:rsid w:val="00EC472E"/>
    <w:rsid w:val="00EC686A"/>
    <w:rsid w:val="00ED0C46"/>
    <w:rsid w:val="00EE2EA4"/>
    <w:rsid w:val="00EF0B7A"/>
    <w:rsid w:val="00EF1257"/>
    <w:rsid w:val="00EF2788"/>
    <w:rsid w:val="00EF5D7B"/>
    <w:rsid w:val="00EF5EF8"/>
    <w:rsid w:val="00EF768B"/>
    <w:rsid w:val="00F02557"/>
    <w:rsid w:val="00F14C78"/>
    <w:rsid w:val="00F16EAB"/>
    <w:rsid w:val="00F17010"/>
    <w:rsid w:val="00F201FF"/>
    <w:rsid w:val="00F23CC9"/>
    <w:rsid w:val="00F23DF5"/>
    <w:rsid w:val="00F2787B"/>
    <w:rsid w:val="00F312E5"/>
    <w:rsid w:val="00F3399F"/>
    <w:rsid w:val="00F342EA"/>
    <w:rsid w:val="00F362FD"/>
    <w:rsid w:val="00F434A4"/>
    <w:rsid w:val="00F44AA4"/>
    <w:rsid w:val="00F51526"/>
    <w:rsid w:val="00F52948"/>
    <w:rsid w:val="00F63148"/>
    <w:rsid w:val="00F67FC5"/>
    <w:rsid w:val="00F77134"/>
    <w:rsid w:val="00F77F83"/>
    <w:rsid w:val="00F80CEF"/>
    <w:rsid w:val="00F8409F"/>
    <w:rsid w:val="00F84934"/>
    <w:rsid w:val="00F92852"/>
    <w:rsid w:val="00F929B5"/>
    <w:rsid w:val="00F961ED"/>
    <w:rsid w:val="00F972BF"/>
    <w:rsid w:val="00FA039C"/>
    <w:rsid w:val="00FA0A0C"/>
    <w:rsid w:val="00FA1BFA"/>
    <w:rsid w:val="00FA6EBC"/>
    <w:rsid w:val="00FA7618"/>
    <w:rsid w:val="00FB249A"/>
    <w:rsid w:val="00FB3A0D"/>
    <w:rsid w:val="00FB4EE0"/>
    <w:rsid w:val="00FB5B86"/>
    <w:rsid w:val="00FB638B"/>
    <w:rsid w:val="00FB6D58"/>
    <w:rsid w:val="00FB712D"/>
    <w:rsid w:val="00FB77EC"/>
    <w:rsid w:val="00FC3EC5"/>
    <w:rsid w:val="00FC6067"/>
    <w:rsid w:val="00FD4E1D"/>
    <w:rsid w:val="00FF4FBD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6201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D9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25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25C1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A8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2" ma:contentTypeDescription="Create a new document." ma:contentTypeScope="" ma:versionID="18691252b64395f5c7eda390bec095a0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36e8f019a9051d0cf4f652c18a6c82d8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bc4e04-a3c0-4523-9026-85d73200ae75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D4E4CFFE-D896-4341-BEA0-31F98435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5E665-415C-4E23-8981-8C94A650F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2FBEA-4659-4708-A138-ECB0CD548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706E0-4E17-45D7-82CE-A9B43C41BB0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</TotalTime>
  <Pages>1</Pages>
  <Words>73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Vaida Valmė</cp:lastModifiedBy>
  <cp:revision>4</cp:revision>
  <cp:lastPrinted>2020-01-07T07:24:00Z</cp:lastPrinted>
  <dcterms:created xsi:type="dcterms:W3CDTF">2026-03-17T16:03:00Z</dcterms:created>
  <dcterms:modified xsi:type="dcterms:W3CDTF">2026-03-17T16:04:00Z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