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88C2" w14:textId="7FD6835F" w:rsidR="00791D65" w:rsidRDefault="00791D65" w:rsidP="00CA5379">
      <w:pPr>
        <w:spacing w:after="0" w:line="360" w:lineRule="auto"/>
        <w:rPr>
          <w:noProof/>
          <w:lang w:eastAsia="lt-LT"/>
        </w:rPr>
      </w:pPr>
    </w:p>
    <w:p w14:paraId="180925FF" w14:textId="2E56F947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C46">
        <w:rPr>
          <w:rFonts w:ascii="Times New Roman" w:hAnsi="Times New Roman"/>
          <w:b/>
          <w:sz w:val="24"/>
          <w:szCs w:val="24"/>
        </w:rPr>
        <w:t xml:space="preserve">Ištrauka iš Vilniaus rajono savivaldybės teritorijos kraštovaizdžio </w:t>
      </w:r>
    </w:p>
    <w:p w14:paraId="320357BE" w14:textId="77777777" w:rsidR="006067EB" w:rsidRPr="001E5C46" w:rsidRDefault="006067EB" w:rsidP="006067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specialiojo plano</w:t>
      </w:r>
    </w:p>
    <w:p w14:paraId="39A7683E" w14:textId="767F7307" w:rsidR="006067EB" w:rsidRDefault="00B1412B" w:rsidP="00B1412B">
      <w:pPr>
        <w:spacing w:after="0" w:line="360" w:lineRule="auto"/>
        <w:rPr>
          <w:noProof/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BF2F8" wp14:editId="424AE5B4">
                <wp:simplePos x="0" y="0"/>
                <wp:positionH relativeFrom="margin">
                  <wp:posOffset>2634614</wp:posOffset>
                </wp:positionH>
                <wp:positionV relativeFrom="paragraph">
                  <wp:posOffset>1682749</wp:posOffset>
                </wp:positionV>
                <wp:extent cx="409575" cy="1676400"/>
                <wp:effectExtent l="57150" t="38100" r="28575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9575" cy="167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E0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07.45pt;margin-top:132.5pt;width:32.25pt;height:13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">
                <v:stroke endarrow="block"/>
                <w10:wrap anchorx="margin"/>
              </v:shape>
            </w:pict>
          </mc:Fallback>
        </mc:AlternateContent>
      </w:r>
      <w:r w:rsidR="00EF2788" w:rsidRPr="00EF2788">
        <w:rPr>
          <w:noProof/>
        </w:rPr>
        <w:t xml:space="preserve"> </w:t>
      </w:r>
      <w:r w:rsidR="00A301F6" w:rsidRPr="00A301F6">
        <w:rPr>
          <w:noProof/>
        </w:rPr>
        <w:t xml:space="preserve"> </w:t>
      </w:r>
      <w:r w:rsidR="006E6EF0" w:rsidRPr="006E6EF0">
        <w:rPr>
          <w:noProof/>
        </w:rPr>
        <w:t xml:space="preserve"> </w:t>
      </w:r>
      <w:r w:rsidR="005D08ED" w:rsidRPr="00E839A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6CD240" wp14:editId="00921479">
            <wp:extent cx="5848350" cy="3295650"/>
            <wp:effectExtent l="0" t="0" r="0" b="0"/>
            <wp:docPr id="2083040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4055" name=""/>
                    <pic:cNvPicPr/>
                  </pic:nvPicPr>
                  <pic:blipFill rotWithShape="1">
                    <a:blip r:embed="rId10"/>
                    <a:srcRect r="-21584" b="9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166" cy="329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839C2" w14:textId="5C6186E5" w:rsidR="00494A79" w:rsidRDefault="007832AC" w:rsidP="002A052E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>
        <w:rPr>
          <w:noProof/>
          <w:lang w:eastAsia="lt-LT"/>
        </w:rPr>
        <w:tab/>
      </w:r>
      <w:r w:rsidR="005D08ED">
        <w:rPr>
          <w:rFonts w:ascii="Verdana" w:hAnsi="Verdana"/>
          <w:b/>
          <w:bCs/>
          <w:i/>
          <w:iCs/>
          <w:sz w:val="18"/>
          <w:szCs w:val="18"/>
        </w:rPr>
        <w:t>4154/2600:1111</w:t>
      </w:r>
    </w:p>
    <w:p w14:paraId="555A1124" w14:textId="3A53B9B5" w:rsidR="006067EB" w:rsidRDefault="006067EB" w:rsidP="002A05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31E914" wp14:editId="30C77869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9662" w14:textId="18307DAE" w:rsidR="006067EB" w:rsidRPr="007078CF" w:rsidRDefault="006067EB" w:rsidP="00791D6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6F632D4E" wp14:editId="4ACE0F62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E30FACA" wp14:editId="18120F92">
            <wp:extent cx="2688916" cy="2419350"/>
            <wp:effectExtent l="0" t="0" r="0" b="0"/>
            <wp:docPr id="1640683946" name="Paveikslėlis 164068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EB" w:rsidRPr="007078CF" w:rsidSect="00D2411E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0C8E" w14:textId="77777777" w:rsidR="00172206" w:rsidRDefault="00172206" w:rsidP="003B25C1">
      <w:pPr>
        <w:spacing w:after="0" w:line="240" w:lineRule="auto"/>
      </w:pPr>
      <w:r>
        <w:separator/>
      </w:r>
    </w:p>
  </w:endnote>
  <w:endnote w:type="continuationSeparator" w:id="0">
    <w:p w14:paraId="4B3CAA31" w14:textId="77777777" w:rsidR="00172206" w:rsidRDefault="00172206" w:rsidP="003B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E8B3" w14:textId="77777777" w:rsidR="00172206" w:rsidRDefault="00172206" w:rsidP="003B25C1">
      <w:pPr>
        <w:spacing w:after="0" w:line="240" w:lineRule="auto"/>
      </w:pPr>
      <w:r>
        <w:separator/>
      </w:r>
    </w:p>
  </w:footnote>
  <w:footnote w:type="continuationSeparator" w:id="0">
    <w:p w14:paraId="6E0A6F9A" w14:textId="77777777" w:rsidR="00172206" w:rsidRDefault="00172206" w:rsidP="003B2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3794"/>
    <w:rsid w:val="000039F9"/>
    <w:rsid w:val="00012802"/>
    <w:rsid w:val="00013FD3"/>
    <w:rsid w:val="0001558E"/>
    <w:rsid w:val="00015BFC"/>
    <w:rsid w:val="000169F5"/>
    <w:rsid w:val="000210B7"/>
    <w:rsid w:val="00024773"/>
    <w:rsid w:val="000248C3"/>
    <w:rsid w:val="000349C6"/>
    <w:rsid w:val="000357C1"/>
    <w:rsid w:val="00042436"/>
    <w:rsid w:val="000464A7"/>
    <w:rsid w:val="00046946"/>
    <w:rsid w:val="00047B91"/>
    <w:rsid w:val="000509AC"/>
    <w:rsid w:val="00050F5D"/>
    <w:rsid w:val="0005432B"/>
    <w:rsid w:val="00054486"/>
    <w:rsid w:val="0005469E"/>
    <w:rsid w:val="00054F90"/>
    <w:rsid w:val="00055DAD"/>
    <w:rsid w:val="00062AE1"/>
    <w:rsid w:val="00063472"/>
    <w:rsid w:val="0006390C"/>
    <w:rsid w:val="00066D7A"/>
    <w:rsid w:val="00067A47"/>
    <w:rsid w:val="00070FEE"/>
    <w:rsid w:val="00072010"/>
    <w:rsid w:val="00072E6E"/>
    <w:rsid w:val="000757D8"/>
    <w:rsid w:val="00075849"/>
    <w:rsid w:val="00077E3E"/>
    <w:rsid w:val="0008240A"/>
    <w:rsid w:val="00093CCB"/>
    <w:rsid w:val="00093E47"/>
    <w:rsid w:val="00094096"/>
    <w:rsid w:val="000A32DB"/>
    <w:rsid w:val="000A448C"/>
    <w:rsid w:val="000B0A9E"/>
    <w:rsid w:val="000B124C"/>
    <w:rsid w:val="000B2B5C"/>
    <w:rsid w:val="000C31C1"/>
    <w:rsid w:val="000D2008"/>
    <w:rsid w:val="000D4C97"/>
    <w:rsid w:val="000D6E11"/>
    <w:rsid w:val="000E00A0"/>
    <w:rsid w:val="000F003B"/>
    <w:rsid w:val="000F0E5D"/>
    <w:rsid w:val="000F50B2"/>
    <w:rsid w:val="000F5A89"/>
    <w:rsid w:val="000F7CED"/>
    <w:rsid w:val="001026EE"/>
    <w:rsid w:val="00104D94"/>
    <w:rsid w:val="00106BDD"/>
    <w:rsid w:val="00112DD6"/>
    <w:rsid w:val="00115136"/>
    <w:rsid w:val="001233E8"/>
    <w:rsid w:val="00125091"/>
    <w:rsid w:val="00126D61"/>
    <w:rsid w:val="00127215"/>
    <w:rsid w:val="001307A9"/>
    <w:rsid w:val="001314E8"/>
    <w:rsid w:val="00135F10"/>
    <w:rsid w:val="00136605"/>
    <w:rsid w:val="00141B4A"/>
    <w:rsid w:val="001421D3"/>
    <w:rsid w:val="0014374E"/>
    <w:rsid w:val="001474DF"/>
    <w:rsid w:val="00147555"/>
    <w:rsid w:val="00153052"/>
    <w:rsid w:val="001532F6"/>
    <w:rsid w:val="00154F8B"/>
    <w:rsid w:val="00155F8D"/>
    <w:rsid w:val="00160557"/>
    <w:rsid w:val="00161768"/>
    <w:rsid w:val="00162F74"/>
    <w:rsid w:val="00163335"/>
    <w:rsid w:val="00166B2F"/>
    <w:rsid w:val="00167485"/>
    <w:rsid w:val="00172206"/>
    <w:rsid w:val="001920C9"/>
    <w:rsid w:val="001A373C"/>
    <w:rsid w:val="001A45B7"/>
    <w:rsid w:val="001C0180"/>
    <w:rsid w:val="001C0578"/>
    <w:rsid w:val="001C3A9B"/>
    <w:rsid w:val="001C5066"/>
    <w:rsid w:val="001C544F"/>
    <w:rsid w:val="001C584F"/>
    <w:rsid w:val="001D0267"/>
    <w:rsid w:val="001D0876"/>
    <w:rsid w:val="001D0C32"/>
    <w:rsid w:val="001D4316"/>
    <w:rsid w:val="001D7255"/>
    <w:rsid w:val="001D790A"/>
    <w:rsid w:val="001E2387"/>
    <w:rsid w:val="001E5C46"/>
    <w:rsid w:val="001F1F14"/>
    <w:rsid w:val="001F2981"/>
    <w:rsid w:val="001F57A9"/>
    <w:rsid w:val="001F6107"/>
    <w:rsid w:val="00203E46"/>
    <w:rsid w:val="0020405A"/>
    <w:rsid w:val="00210AAF"/>
    <w:rsid w:val="002120C9"/>
    <w:rsid w:val="00214E1E"/>
    <w:rsid w:val="00221EF9"/>
    <w:rsid w:val="00222EDD"/>
    <w:rsid w:val="00235F4E"/>
    <w:rsid w:val="002367F2"/>
    <w:rsid w:val="002409ED"/>
    <w:rsid w:val="00243F17"/>
    <w:rsid w:val="002464A9"/>
    <w:rsid w:val="00247887"/>
    <w:rsid w:val="0026053E"/>
    <w:rsid w:val="00273892"/>
    <w:rsid w:val="00273DCD"/>
    <w:rsid w:val="00282868"/>
    <w:rsid w:val="00286A7D"/>
    <w:rsid w:val="00286D69"/>
    <w:rsid w:val="002903B3"/>
    <w:rsid w:val="002907E2"/>
    <w:rsid w:val="002910DD"/>
    <w:rsid w:val="0029188C"/>
    <w:rsid w:val="00295883"/>
    <w:rsid w:val="002A052E"/>
    <w:rsid w:val="002A06EF"/>
    <w:rsid w:val="002A1079"/>
    <w:rsid w:val="002A2AC8"/>
    <w:rsid w:val="002A356D"/>
    <w:rsid w:val="002B7E90"/>
    <w:rsid w:val="002C06B4"/>
    <w:rsid w:val="002C35DF"/>
    <w:rsid w:val="002C6445"/>
    <w:rsid w:val="002D117D"/>
    <w:rsid w:val="002D1F17"/>
    <w:rsid w:val="002D3B1A"/>
    <w:rsid w:val="002D5541"/>
    <w:rsid w:val="002D7298"/>
    <w:rsid w:val="002E363A"/>
    <w:rsid w:val="002E6BAA"/>
    <w:rsid w:val="002F7E77"/>
    <w:rsid w:val="00314B19"/>
    <w:rsid w:val="0031639E"/>
    <w:rsid w:val="00316847"/>
    <w:rsid w:val="00320149"/>
    <w:rsid w:val="00320A2E"/>
    <w:rsid w:val="00326B1F"/>
    <w:rsid w:val="0033369D"/>
    <w:rsid w:val="00335B6A"/>
    <w:rsid w:val="003407F9"/>
    <w:rsid w:val="003428AD"/>
    <w:rsid w:val="00343735"/>
    <w:rsid w:val="0034447F"/>
    <w:rsid w:val="00344DB5"/>
    <w:rsid w:val="00344FDC"/>
    <w:rsid w:val="00347176"/>
    <w:rsid w:val="003473DB"/>
    <w:rsid w:val="00347BC1"/>
    <w:rsid w:val="003531F2"/>
    <w:rsid w:val="00363778"/>
    <w:rsid w:val="00374983"/>
    <w:rsid w:val="0037734E"/>
    <w:rsid w:val="003820CA"/>
    <w:rsid w:val="003875FC"/>
    <w:rsid w:val="00392A11"/>
    <w:rsid w:val="00393C20"/>
    <w:rsid w:val="003941B3"/>
    <w:rsid w:val="00394DD7"/>
    <w:rsid w:val="003A54F9"/>
    <w:rsid w:val="003A57DA"/>
    <w:rsid w:val="003B25C1"/>
    <w:rsid w:val="003B278F"/>
    <w:rsid w:val="003B3EBF"/>
    <w:rsid w:val="003B4D29"/>
    <w:rsid w:val="003C056D"/>
    <w:rsid w:val="003C3DBD"/>
    <w:rsid w:val="003C4105"/>
    <w:rsid w:val="003C6548"/>
    <w:rsid w:val="003D25CF"/>
    <w:rsid w:val="003D3119"/>
    <w:rsid w:val="003E3B56"/>
    <w:rsid w:val="003E5A96"/>
    <w:rsid w:val="003E7BEE"/>
    <w:rsid w:val="003F1CBE"/>
    <w:rsid w:val="00401252"/>
    <w:rsid w:val="00402862"/>
    <w:rsid w:val="00403F8E"/>
    <w:rsid w:val="00407073"/>
    <w:rsid w:val="00410014"/>
    <w:rsid w:val="004206E1"/>
    <w:rsid w:val="00422C24"/>
    <w:rsid w:val="004319B1"/>
    <w:rsid w:val="0043425E"/>
    <w:rsid w:val="004415D1"/>
    <w:rsid w:val="00443C9F"/>
    <w:rsid w:val="0044450C"/>
    <w:rsid w:val="004458E5"/>
    <w:rsid w:val="00446FA6"/>
    <w:rsid w:val="00447B84"/>
    <w:rsid w:val="0045320A"/>
    <w:rsid w:val="00453F32"/>
    <w:rsid w:val="00455649"/>
    <w:rsid w:val="00463E66"/>
    <w:rsid w:val="00470495"/>
    <w:rsid w:val="00472366"/>
    <w:rsid w:val="00477B75"/>
    <w:rsid w:val="00482B8B"/>
    <w:rsid w:val="00490075"/>
    <w:rsid w:val="00490EB7"/>
    <w:rsid w:val="00494A79"/>
    <w:rsid w:val="00496BD4"/>
    <w:rsid w:val="004A0F36"/>
    <w:rsid w:val="004A3547"/>
    <w:rsid w:val="004A6A68"/>
    <w:rsid w:val="004A6CE1"/>
    <w:rsid w:val="004B1673"/>
    <w:rsid w:val="004B3C41"/>
    <w:rsid w:val="004C3CAB"/>
    <w:rsid w:val="004C46B0"/>
    <w:rsid w:val="004D0A1D"/>
    <w:rsid w:val="004D0AF8"/>
    <w:rsid w:val="004D25C9"/>
    <w:rsid w:val="004D2F29"/>
    <w:rsid w:val="004D7F6F"/>
    <w:rsid w:val="004E1870"/>
    <w:rsid w:val="004E39F4"/>
    <w:rsid w:val="004E5C7D"/>
    <w:rsid w:val="004F0073"/>
    <w:rsid w:val="004F1212"/>
    <w:rsid w:val="004F5BB0"/>
    <w:rsid w:val="00501BC6"/>
    <w:rsid w:val="00503744"/>
    <w:rsid w:val="00504866"/>
    <w:rsid w:val="005131DD"/>
    <w:rsid w:val="00514D8C"/>
    <w:rsid w:val="005315F8"/>
    <w:rsid w:val="00534ABD"/>
    <w:rsid w:val="005375A7"/>
    <w:rsid w:val="00544AD2"/>
    <w:rsid w:val="005451D4"/>
    <w:rsid w:val="00550423"/>
    <w:rsid w:val="00550449"/>
    <w:rsid w:val="00551C7A"/>
    <w:rsid w:val="00560129"/>
    <w:rsid w:val="005618F7"/>
    <w:rsid w:val="00561C63"/>
    <w:rsid w:val="0056520C"/>
    <w:rsid w:val="005703E2"/>
    <w:rsid w:val="00570A50"/>
    <w:rsid w:val="00572272"/>
    <w:rsid w:val="00581BDE"/>
    <w:rsid w:val="00584835"/>
    <w:rsid w:val="005878C4"/>
    <w:rsid w:val="005949FD"/>
    <w:rsid w:val="00595043"/>
    <w:rsid w:val="00595168"/>
    <w:rsid w:val="00596980"/>
    <w:rsid w:val="005A032F"/>
    <w:rsid w:val="005A334F"/>
    <w:rsid w:val="005A6664"/>
    <w:rsid w:val="005B0BC5"/>
    <w:rsid w:val="005B0EEA"/>
    <w:rsid w:val="005B343D"/>
    <w:rsid w:val="005B6315"/>
    <w:rsid w:val="005C2631"/>
    <w:rsid w:val="005D08ED"/>
    <w:rsid w:val="005D122B"/>
    <w:rsid w:val="005D1BDA"/>
    <w:rsid w:val="005D3661"/>
    <w:rsid w:val="005D65F1"/>
    <w:rsid w:val="005E13CB"/>
    <w:rsid w:val="005E4ECB"/>
    <w:rsid w:val="005F2431"/>
    <w:rsid w:val="005F2643"/>
    <w:rsid w:val="005F3CE7"/>
    <w:rsid w:val="005F5C6D"/>
    <w:rsid w:val="0060014F"/>
    <w:rsid w:val="006014A4"/>
    <w:rsid w:val="00603352"/>
    <w:rsid w:val="006067EB"/>
    <w:rsid w:val="006123D8"/>
    <w:rsid w:val="00612AF8"/>
    <w:rsid w:val="00614520"/>
    <w:rsid w:val="006163F8"/>
    <w:rsid w:val="00637223"/>
    <w:rsid w:val="0064224D"/>
    <w:rsid w:val="0064350E"/>
    <w:rsid w:val="006453FF"/>
    <w:rsid w:val="00646E28"/>
    <w:rsid w:val="00655486"/>
    <w:rsid w:val="006573C8"/>
    <w:rsid w:val="00666EC4"/>
    <w:rsid w:val="0067688F"/>
    <w:rsid w:val="00680043"/>
    <w:rsid w:val="00684A9F"/>
    <w:rsid w:val="006851C4"/>
    <w:rsid w:val="006912E3"/>
    <w:rsid w:val="006958FE"/>
    <w:rsid w:val="006969B7"/>
    <w:rsid w:val="006A04EA"/>
    <w:rsid w:val="006A0CCB"/>
    <w:rsid w:val="006A1866"/>
    <w:rsid w:val="006A23A8"/>
    <w:rsid w:val="006A2D6B"/>
    <w:rsid w:val="006A4496"/>
    <w:rsid w:val="006A4747"/>
    <w:rsid w:val="006B024C"/>
    <w:rsid w:val="006B2C7D"/>
    <w:rsid w:val="006B625F"/>
    <w:rsid w:val="006C03C2"/>
    <w:rsid w:val="006C0B82"/>
    <w:rsid w:val="006C5D25"/>
    <w:rsid w:val="006D275B"/>
    <w:rsid w:val="006D2A74"/>
    <w:rsid w:val="006E4483"/>
    <w:rsid w:val="006E6EF0"/>
    <w:rsid w:val="006E7A61"/>
    <w:rsid w:val="006F64F9"/>
    <w:rsid w:val="006F7760"/>
    <w:rsid w:val="00707159"/>
    <w:rsid w:val="00707634"/>
    <w:rsid w:val="007078CF"/>
    <w:rsid w:val="00722F89"/>
    <w:rsid w:val="00726CA6"/>
    <w:rsid w:val="007324F8"/>
    <w:rsid w:val="00733390"/>
    <w:rsid w:val="007342DB"/>
    <w:rsid w:val="0073553D"/>
    <w:rsid w:val="00753E23"/>
    <w:rsid w:val="0075568F"/>
    <w:rsid w:val="00761FA9"/>
    <w:rsid w:val="007764F7"/>
    <w:rsid w:val="00777B6F"/>
    <w:rsid w:val="00777F79"/>
    <w:rsid w:val="007832AC"/>
    <w:rsid w:val="007873A4"/>
    <w:rsid w:val="007910CA"/>
    <w:rsid w:val="00791D65"/>
    <w:rsid w:val="007943D3"/>
    <w:rsid w:val="00797FCF"/>
    <w:rsid w:val="007A1AC6"/>
    <w:rsid w:val="007A245A"/>
    <w:rsid w:val="007A25B9"/>
    <w:rsid w:val="007A7D86"/>
    <w:rsid w:val="007B108A"/>
    <w:rsid w:val="007B1A4E"/>
    <w:rsid w:val="007B1AC8"/>
    <w:rsid w:val="007C00FD"/>
    <w:rsid w:val="007C17E0"/>
    <w:rsid w:val="007C18B8"/>
    <w:rsid w:val="007C799F"/>
    <w:rsid w:val="007D0D05"/>
    <w:rsid w:val="007D2EA0"/>
    <w:rsid w:val="007D5373"/>
    <w:rsid w:val="007E2B18"/>
    <w:rsid w:val="007E2FBC"/>
    <w:rsid w:val="007E544E"/>
    <w:rsid w:val="007F0044"/>
    <w:rsid w:val="007F4C74"/>
    <w:rsid w:val="007F655B"/>
    <w:rsid w:val="0080013B"/>
    <w:rsid w:val="00801A0B"/>
    <w:rsid w:val="00801EE9"/>
    <w:rsid w:val="00802358"/>
    <w:rsid w:val="00805518"/>
    <w:rsid w:val="0080605E"/>
    <w:rsid w:val="008123B9"/>
    <w:rsid w:val="008125A1"/>
    <w:rsid w:val="00813BAC"/>
    <w:rsid w:val="00813C12"/>
    <w:rsid w:val="00822B26"/>
    <w:rsid w:val="008260CC"/>
    <w:rsid w:val="00827849"/>
    <w:rsid w:val="00831469"/>
    <w:rsid w:val="00835FC2"/>
    <w:rsid w:val="008456E1"/>
    <w:rsid w:val="00855BAB"/>
    <w:rsid w:val="00857902"/>
    <w:rsid w:val="00857DBE"/>
    <w:rsid w:val="00860518"/>
    <w:rsid w:val="0086262E"/>
    <w:rsid w:val="00863323"/>
    <w:rsid w:val="00872E9B"/>
    <w:rsid w:val="00875575"/>
    <w:rsid w:val="00875767"/>
    <w:rsid w:val="00876916"/>
    <w:rsid w:val="00880B1C"/>
    <w:rsid w:val="00880F5C"/>
    <w:rsid w:val="00884F5F"/>
    <w:rsid w:val="008855A8"/>
    <w:rsid w:val="008930C6"/>
    <w:rsid w:val="00895A0F"/>
    <w:rsid w:val="00896F01"/>
    <w:rsid w:val="00897DDE"/>
    <w:rsid w:val="008A0D16"/>
    <w:rsid w:val="008A1C47"/>
    <w:rsid w:val="008A2BA4"/>
    <w:rsid w:val="008B2F33"/>
    <w:rsid w:val="008B465B"/>
    <w:rsid w:val="008C17E8"/>
    <w:rsid w:val="008C42A9"/>
    <w:rsid w:val="008C6AAD"/>
    <w:rsid w:val="008D3708"/>
    <w:rsid w:val="008D4251"/>
    <w:rsid w:val="008D4E0F"/>
    <w:rsid w:val="008D56E0"/>
    <w:rsid w:val="008E0A98"/>
    <w:rsid w:val="008E1221"/>
    <w:rsid w:val="008E12E6"/>
    <w:rsid w:val="008E75D9"/>
    <w:rsid w:val="008E7803"/>
    <w:rsid w:val="008F0F3B"/>
    <w:rsid w:val="008F13D0"/>
    <w:rsid w:val="008F51D2"/>
    <w:rsid w:val="008F7013"/>
    <w:rsid w:val="00900FA1"/>
    <w:rsid w:val="00901B20"/>
    <w:rsid w:val="009103DC"/>
    <w:rsid w:val="00910D72"/>
    <w:rsid w:val="00913D20"/>
    <w:rsid w:val="009212FB"/>
    <w:rsid w:val="00925095"/>
    <w:rsid w:val="00925593"/>
    <w:rsid w:val="00926709"/>
    <w:rsid w:val="00930590"/>
    <w:rsid w:val="00931D9E"/>
    <w:rsid w:val="009325EE"/>
    <w:rsid w:val="00935648"/>
    <w:rsid w:val="009437A9"/>
    <w:rsid w:val="009443C3"/>
    <w:rsid w:val="00944D1D"/>
    <w:rsid w:val="00953277"/>
    <w:rsid w:val="009562D1"/>
    <w:rsid w:val="00956692"/>
    <w:rsid w:val="00962FC7"/>
    <w:rsid w:val="00964E2D"/>
    <w:rsid w:val="0096766A"/>
    <w:rsid w:val="00980A33"/>
    <w:rsid w:val="00981CAB"/>
    <w:rsid w:val="00992EBA"/>
    <w:rsid w:val="00993BE7"/>
    <w:rsid w:val="00993F50"/>
    <w:rsid w:val="0099416F"/>
    <w:rsid w:val="009955AA"/>
    <w:rsid w:val="00995DB6"/>
    <w:rsid w:val="00997B39"/>
    <w:rsid w:val="00997F31"/>
    <w:rsid w:val="009A1466"/>
    <w:rsid w:val="009A27BC"/>
    <w:rsid w:val="009A3031"/>
    <w:rsid w:val="009A3505"/>
    <w:rsid w:val="009B2C6E"/>
    <w:rsid w:val="009C43E7"/>
    <w:rsid w:val="009C5F9A"/>
    <w:rsid w:val="009D07A2"/>
    <w:rsid w:val="009D68C4"/>
    <w:rsid w:val="009E0DFD"/>
    <w:rsid w:val="009E2868"/>
    <w:rsid w:val="009E4B4D"/>
    <w:rsid w:val="009E5B51"/>
    <w:rsid w:val="009F0A1A"/>
    <w:rsid w:val="009F0F77"/>
    <w:rsid w:val="009F0FAC"/>
    <w:rsid w:val="009F637A"/>
    <w:rsid w:val="009F76FF"/>
    <w:rsid w:val="00A0008E"/>
    <w:rsid w:val="00A00CB4"/>
    <w:rsid w:val="00A0318F"/>
    <w:rsid w:val="00A1040C"/>
    <w:rsid w:val="00A1327F"/>
    <w:rsid w:val="00A13B25"/>
    <w:rsid w:val="00A143FD"/>
    <w:rsid w:val="00A17FD8"/>
    <w:rsid w:val="00A275AE"/>
    <w:rsid w:val="00A301F6"/>
    <w:rsid w:val="00A333DB"/>
    <w:rsid w:val="00A33CB2"/>
    <w:rsid w:val="00A341A8"/>
    <w:rsid w:val="00A35C39"/>
    <w:rsid w:val="00A4138F"/>
    <w:rsid w:val="00A4166A"/>
    <w:rsid w:val="00A42527"/>
    <w:rsid w:val="00A44534"/>
    <w:rsid w:val="00A474CA"/>
    <w:rsid w:val="00A5494F"/>
    <w:rsid w:val="00A54EAB"/>
    <w:rsid w:val="00A552AB"/>
    <w:rsid w:val="00A57CD9"/>
    <w:rsid w:val="00A621DB"/>
    <w:rsid w:val="00A66ACD"/>
    <w:rsid w:val="00A674C7"/>
    <w:rsid w:val="00A72F0D"/>
    <w:rsid w:val="00A734F7"/>
    <w:rsid w:val="00A735AE"/>
    <w:rsid w:val="00A75954"/>
    <w:rsid w:val="00A767AF"/>
    <w:rsid w:val="00A80807"/>
    <w:rsid w:val="00A80D9C"/>
    <w:rsid w:val="00A84289"/>
    <w:rsid w:val="00A84CDB"/>
    <w:rsid w:val="00A87CFD"/>
    <w:rsid w:val="00A95BB7"/>
    <w:rsid w:val="00AA0A03"/>
    <w:rsid w:val="00AA16EA"/>
    <w:rsid w:val="00AA18FE"/>
    <w:rsid w:val="00AA1FDF"/>
    <w:rsid w:val="00AA2BBF"/>
    <w:rsid w:val="00AA623C"/>
    <w:rsid w:val="00AA7C8E"/>
    <w:rsid w:val="00AB3692"/>
    <w:rsid w:val="00AB7141"/>
    <w:rsid w:val="00AC11B3"/>
    <w:rsid w:val="00AC3CE4"/>
    <w:rsid w:val="00AC4F15"/>
    <w:rsid w:val="00AC7CF6"/>
    <w:rsid w:val="00AD2693"/>
    <w:rsid w:val="00AD2C14"/>
    <w:rsid w:val="00AD3904"/>
    <w:rsid w:val="00AD7052"/>
    <w:rsid w:val="00AE50A8"/>
    <w:rsid w:val="00AE525E"/>
    <w:rsid w:val="00AE5B38"/>
    <w:rsid w:val="00B01253"/>
    <w:rsid w:val="00B01722"/>
    <w:rsid w:val="00B01FA1"/>
    <w:rsid w:val="00B03B08"/>
    <w:rsid w:val="00B04378"/>
    <w:rsid w:val="00B04ED3"/>
    <w:rsid w:val="00B06844"/>
    <w:rsid w:val="00B119B6"/>
    <w:rsid w:val="00B13131"/>
    <w:rsid w:val="00B133E3"/>
    <w:rsid w:val="00B13788"/>
    <w:rsid w:val="00B1412B"/>
    <w:rsid w:val="00B15D9B"/>
    <w:rsid w:val="00B200FD"/>
    <w:rsid w:val="00B2495E"/>
    <w:rsid w:val="00B344A5"/>
    <w:rsid w:val="00B371C7"/>
    <w:rsid w:val="00B37865"/>
    <w:rsid w:val="00B44CE5"/>
    <w:rsid w:val="00B5277E"/>
    <w:rsid w:val="00B55D6F"/>
    <w:rsid w:val="00B56505"/>
    <w:rsid w:val="00B57D85"/>
    <w:rsid w:val="00B6076C"/>
    <w:rsid w:val="00B61F56"/>
    <w:rsid w:val="00B626E3"/>
    <w:rsid w:val="00B74A16"/>
    <w:rsid w:val="00B815BB"/>
    <w:rsid w:val="00B828AE"/>
    <w:rsid w:val="00B83121"/>
    <w:rsid w:val="00B90C26"/>
    <w:rsid w:val="00B92862"/>
    <w:rsid w:val="00B942AC"/>
    <w:rsid w:val="00BA07C2"/>
    <w:rsid w:val="00BA1252"/>
    <w:rsid w:val="00BA591D"/>
    <w:rsid w:val="00BA5973"/>
    <w:rsid w:val="00BB3165"/>
    <w:rsid w:val="00BB66EC"/>
    <w:rsid w:val="00BC3308"/>
    <w:rsid w:val="00BC341A"/>
    <w:rsid w:val="00BC391C"/>
    <w:rsid w:val="00BC482B"/>
    <w:rsid w:val="00BD1FCF"/>
    <w:rsid w:val="00BE1770"/>
    <w:rsid w:val="00BE2A79"/>
    <w:rsid w:val="00BE3EC2"/>
    <w:rsid w:val="00BF1DAC"/>
    <w:rsid w:val="00BF1F21"/>
    <w:rsid w:val="00BF3CF8"/>
    <w:rsid w:val="00BF738F"/>
    <w:rsid w:val="00C06C13"/>
    <w:rsid w:val="00C06DA0"/>
    <w:rsid w:val="00C149E8"/>
    <w:rsid w:val="00C15983"/>
    <w:rsid w:val="00C24521"/>
    <w:rsid w:val="00C27F98"/>
    <w:rsid w:val="00C30B74"/>
    <w:rsid w:val="00C34FA7"/>
    <w:rsid w:val="00C40229"/>
    <w:rsid w:val="00C559DB"/>
    <w:rsid w:val="00C56998"/>
    <w:rsid w:val="00C600E7"/>
    <w:rsid w:val="00C6032A"/>
    <w:rsid w:val="00C65083"/>
    <w:rsid w:val="00C72C77"/>
    <w:rsid w:val="00C73F8C"/>
    <w:rsid w:val="00C74482"/>
    <w:rsid w:val="00C846EE"/>
    <w:rsid w:val="00C848EF"/>
    <w:rsid w:val="00C90376"/>
    <w:rsid w:val="00C93E45"/>
    <w:rsid w:val="00C95B64"/>
    <w:rsid w:val="00C97342"/>
    <w:rsid w:val="00CA5379"/>
    <w:rsid w:val="00CA7C92"/>
    <w:rsid w:val="00CB278A"/>
    <w:rsid w:val="00CB73E9"/>
    <w:rsid w:val="00CC0190"/>
    <w:rsid w:val="00CC048B"/>
    <w:rsid w:val="00CC3ED4"/>
    <w:rsid w:val="00CC4D23"/>
    <w:rsid w:val="00CD1F7B"/>
    <w:rsid w:val="00CD340D"/>
    <w:rsid w:val="00CD4CD3"/>
    <w:rsid w:val="00CD57C0"/>
    <w:rsid w:val="00CE2A45"/>
    <w:rsid w:val="00CF2C4D"/>
    <w:rsid w:val="00CF41A3"/>
    <w:rsid w:val="00D02675"/>
    <w:rsid w:val="00D05207"/>
    <w:rsid w:val="00D072F0"/>
    <w:rsid w:val="00D11101"/>
    <w:rsid w:val="00D11F44"/>
    <w:rsid w:val="00D14FC4"/>
    <w:rsid w:val="00D16E92"/>
    <w:rsid w:val="00D2091F"/>
    <w:rsid w:val="00D21AD4"/>
    <w:rsid w:val="00D238F5"/>
    <w:rsid w:val="00D23C5F"/>
    <w:rsid w:val="00D2411E"/>
    <w:rsid w:val="00D302F1"/>
    <w:rsid w:val="00D31193"/>
    <w:rsid w:val="00D340E6"/>
    <w:rsid w:val="00D36928"/>
    <w:rsid w:val="00D37D81"/>
    <w:rsid w:val="00D4432C"/>
    <w:rsid w:val="00D518FA"/>
    <w:rsid w:val="00D53767"/>
    <w:rsid w:val="00D55644"/>
    <w:rsid w:val="00D60F8C"/>
    <w:rsid w:val="00D62BDA"/>
    <w:rsid w:val="00D64C2D"/>
    <w:rsid w:val="00D64D3F"/>
    <w:rsid w:val="00D6721E"/>
    <w:rsid w:val="00D7008D"/>
    <w:rsid w:val="00D71553"/>
    <w:rsid w:val="00D73689"/>
    <w:rsid w:val="00D73964"/>
    <w:rsid w:val="00D73E26"/>
    <w:rsid w:val="00D73ED6"/>
    <w:rsid w:val="00D80B3C"/>
    <w:rsid w:val="00D823B7"/>
    <w:rsid w:val="00D833C4"/>
    <w:rsid w:val="00D937E9"/>
    <w:rsid w:val="00D939D5"/>
    <w:rsid w:val="00D951AD"/>
    <w:rsid w:val="00D97013"/>
    <w:rsid w:val="00D97A95"/>
    <w:rsid w:val="00DA2230"/>
    <w:rsid w:val="00DA3315"/>
    <w:rsid w:val="00DA4186"/>
    <w:rsid w:val="00DB1D88"/>
    <w:rsid w:val="00DB451F"/>
    <w:rsid w:val="00DC0977"/>
    <w:rsid w:val="00DC5718"/>
    <w:rsid w:val="00DD131A"/>
    <w:rsid w:val="00DD19A0"/>
    <w:rsid w:val="00DD33B5"/>
    <w:rsid w:val="00DD38E3"/>
    <w:rsid w:val="00DD793A"/>
    <w:rsid w:val="00DE16ED"/>
    <w:rsid w:val="00DE2ED7"/>
    <w:rsid w:val="00DE35BB"/>
    <w:rsid w:val="00E000BB"/>
    <w:rsid w:val="00E022C8"/>
    <w:rsid w:val="00E03D13"/>
    <w:rsid w:val="00E04B81"/>
    <w:rsid w:val="00E11536"/>
    <w:rsid w:val="00E117FE"/>
    <w:rsid w:val="00E11FB5"/>
    <w:rsid w:val="00E20281"/>
    <w:rsid w:val="00E221D1"/>
    <w:rsid w:val="00E2262F"/>
    <w:rsid w:val="00E306EE"/>
    <w:rsid w:val="00E30E89"/>
    <w:rsid w:val="00E43220"/>
    <w:rsid w:val="00E461F5"/>
    <w:rsid w:val="00E46E58"/>
    <w:rsid w:val="00E534CA"/>
    <w:rsid w:val="00E5377C"/>
    <w:rsid w:val="00E53B87"/>
    <w:rsid w:val="00E54E69"/>
    <w:rsid w:val="00E56249"/>
    <w:rsid w:val="00E56E72"/>
    <w:rsid w:val="00E6447D"/>
    <w:rsid w:val="00E719FD"/>
    <w:rsid w:val="00E72276"/>
    <w:rsid w:val="00E7295A"/>
    <w:rsid w:val="00E76C5E"/>
    <w:rsid w:val="00E81967"/>
    <w:rsid w:val="00E82C8C"/>
    <w:rsid w:val="00E83762"/>
    <w:rsid w:val="00E877BF"/>
    <w:rsid w:val="00E964F4"/>
    <w:rsid w:val="00EB028E"/>
    <w:rsid w:val="00EB0551"/>
    <w:rsid w:val="00EB5F5D"/>
    <w:rsid w:val="00EB654A"/>
    <w:rsid w:val="00EC1301"/>
    <w:rsid w:val="00EC29CE"/>
    <w:rsid w:val="00EC472E"/>
    <w:rsid w:val="00EC686A"/>
    <w:rsid w:val="00ED0C46"/>
    <w:rsid w:val="00EE2EA4"/>
    <w:rsid w:val="00EF0B7A"/>
    <w:rsid w:val="00EF1257"/>
    <w:rsid w:val="00EF2788"/>
    <w:rsid w:val="00EF5D7B"/>
    <w:rsid w:val="00EF5EF8"/>
    <w:rsid w:val="00EF768B"/>
    <w:rsid w:val="00F02557"/>
    <w:rsid w:val="00F14C78"/>
    <w:rsid w:val="00F16EAB"/>
    <w:rsid w:val="00F17010"/>
    <w:rsid w:val="00F201FF"/>
    <w:rsid w:val="00F23CC9"/>
    <w:rsid w:val="00F23DF5"/>
    <w:rsid w:val="00F2787B"/>
    <w:rsid w:val="00F312E5"/>
    <w:rsid w:val="00F3399F"/>
    <w:rsid w:val="00F342EA"/>
    <w:rsid w:val="00F362FD"/>
    <w:rsid w:val="00F434A4"/>
    <w:rsid w:val="00F44AA4"/>
    <w:rsid w:val="00F51526"/>
    <w:rsid w:val="00F52948"/>
    <w:rsid w:val="00F63148"/>
    <w:rsid w:val="00F67FC5"/>
    <w:rsid w:val="00F77134"/>
    <w:rsid w:val="00F77F83"/>
    <w:rsid w:val="00F80CEF"/>
    <w:rsid w:val="00F8409F"/>
    <w:rsid w:val="00F84934"/>
    <w:rsid w:val="00F92852"/>
    <w:rsid w:val="00F929B5"/>
    <w:rsid w:val="00F961ED"/>
    <w:rsid w:val="00F972BF"/>
    <w:rsid w:val="00FA039C"/>
    <w:rsid w:val="00FA0A0C"/>
    <w:rsid w:val="00FA1BFA"/>
    <w:rsid w:val="00FA6EBC"/>
    <w:rsid w:val="00FA7618"/>
    <w:rsid w:val="00FB249A"/>
    <w:rsid w:val="00FB3A0D"/>
    <w:rsid w:val="00FB4EE0"/>
    <w:rsid w:val="00FB5B86"/>
    <w:rsid w:val="00FB638B"/>
    <w:rsid w:val="00FB6D58"/>
    <w:rsid w:val="00FB712D"/>
    <w:rsid w:val="00FB77EC"/>
    <w:rsid w:val="00FC3EC5"/>
    <w:rsid w:val="00FC6067"/>
    <w:rsid w:val="00FD4E1D"/>
    <w:rsid w:val="00FF4FBD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6201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D9E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25C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B2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25C1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A80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ACC853DC39449AA21D9B125BB272B" ma:contentTypeVersion="12" ma:contentTypeDescription="Create a new document." ma:contentTypeScope="" ma:versionID="18691252b64395f5c7eda390bec095a0">
  <xsd:schema xmlns:xsd="http://www.w3.org/2001/XMLSchema" xmlns:xs="http://www.w3.org/2001/XMLSchema" xmlns:p="http://schemas.microsoft.com/office/2006/metadata/properties" xmlns:ns2="6f50a40a-7750-4560-b9b6-1162c3b0a439" xmlns:ns3="6d76f6ce-1c7e-416a-9832-9123ce4b7f17" targetNamespace="http://schemas.microsoft.com/office/2006/metadata/properties" ma:root="true" ma:fieldsID="36e8f019a9051d0cf4f652c18a6c82d8" ns2:_="" ns3:_="">
    <xsd:import namespace="6f50a40a-7750-4560-b9b6-1162c3b0a439"/>
    <xsd:import namespace="6d76f6ce-1c7e-416a-9832-9123ce4b7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0a40a-7750-4560-b9b6-1162c3b0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2bbdbc-03df-4b62-b504-86924959a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6f6ce-1c7e-416a-9832-9123ce4b7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bc4e04-a3c0-4523-9026-85d73200ae75}" ma:internalName="TaxCatchAll" ma:showField="CatchAllData" ma:web="6d76f6ce-1c7e-416a-9832-9123ce4b7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0a40a-7750-4560-b9b6-1162c3b0a439">
      <Terms xmlns="http://schemas.microsoft.com/office/infopath/2007/PartnerControls"/>
    </lcf76f155ced4ddcb4097134ff3c332f>
    <TaxCatchAll xmlns="6d76f6ce-1c7e-416a-9832-9123ce4b7f17" xsi:nil="true"/>
  </documentManagement>
</p:properties>
</file>

<file path=customXml/itemProps1.xml><?xml version="1.0" encoding="utf-8"?>
<ds:datastoreItem xmlns:ds="http://schemas.openxmlformats.org/officeDocument/2006/customXml" ds:itemID="{A4B2FBEA-4659-4708-A138-ECB0CD548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5E665-415C-4E23-8981-8C94A650F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4CFFE-D896-4341-BEA0-31F98435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0a40a-7750-4560-b9b6-1162c3b0a439"/>
    <ds:schemaRef ds:uri="6d76f6ce-1c7e-416a-9832-9123ce4b7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6706E0-4E17-45D7-82CE-A9B43C41BB0C}">
  <ds:schemaRefs>
    <ds:schemaRef ds:uri="http://schemas.microsoft.com/office/2006/metadata/properties"/>
    <ds:schemaRef ds:uri="http://schemas.microsoft.com/office/infopath/2007/PartnerControls"/>
    <ds:schemaRef ds:uri="6f50a40a-7750-4560-b9b6-1162c3b0a439"/>
    <ds:schemaRef ds:uri="6d76f6ce-1c7e-416a-9832-9123ce4b7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0</TotalTime>
  <Pages>1</Pages>
  <Words>74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Gotovecka</dc:creator>
  <cp:keywords/>
  <dc:description/>
  <cp:lastModifiedBy>Vaida Valmė</cp:lastModifiedBy>
  <cp:revision>2</cp:revision>
  <cp:lastPrinted>2020-01-07T07:24:00Z</cp:lastPrinted>
  <dcterms:created xsi:type="dcterms:W3CDTF">2026-03-17T09:24:00Z</dcterms:created>
  <dcterms:modified xsi:type="dcterms:W3CDTF">2026-03-17T09:24:00Z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0x0101004A8ACC853DC39449AA21D9B125BB272B</vt:lpwstr>
  </property>
</Properties>
</file>