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DD60E" w14:textId="77777777" w:rsidR="006778C5" w:rsidRDefault="006778C5" w:rsidP="00DB1D88">
      <w:pPr>
        <w:spacing w:after="0" w:line="360" w:lineRule="auto"/>
        <w:jc w:val="center"/>
      </w:pPr>
    </w:p>
    <w:p w14:paraId="493CB753" w14:textId="77777777" w:rsidR="001E5C46" w:rsidRPr="001E5C46" w:rsidRDefault="001E5C46" w:rsidP="00DB1D8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E5C46">
        <w:rPr>
          <w:rFonts w:ascii="Times New Roman" w:hAnsi="Times New Roman"/>
          <w:b/>
          <w:sz w:val="24"/>
          <w:szCs w:val="24"/>
        </w:rPr>
        <w:t xml:space="preserve">Ištrauka iš Vilniaus rajono savivaldybės teritorijos kraštovaizdžio </w:t>
      </w:r>
    </w:p>
    <w:p w14:paraId="3951B70E" w14:textId="32F94239" w:rsidR="001E5C46" w:rsidRPr="001E5C46" w:rsidRDefault="00106BDD" w:rsidP="00DB1D8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specialiojo plano</w:t>
      </w:r>
    </w:p>
    <w:p w14:paraId="0EE86E01" w14:textId="167DE578" w:rsidR="00CD28D2" w:rsidRDefault="005663B5" w:rsidP="00F929B5">
      <w:pPr>
        <w:spacing w:after="0" w:line="360" w:lineRule="auto"/>
        <w:jc w:val="center"/>
        <w:rPr>
          <w:noProof/>
          <w:lang w:eastAsia="lt-LT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9F01F9C" wp14:editId="450DA2E7">
                <wp:simplePos x="0" y="0"/>
                <wp:positionH relativeFrom="margin">
                  <wp:posOffset>3034030</wp:posOffset>
                </wp:positionH>
                <wp:positionV relativeFrom="paragraph">
                  <wp:posOffset>2478405</wp:posOffset>
                </wp:positionV>
                <wp:extent cx="45719" cy="2026920"/>
                <wp:effectExtent l="76200" t="38100" r="50165" b="1143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19" cy="2026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4BC8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238.9pt;margin-top:195.15pt;width:3.6pt;height:159.6pt;flip:x y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">
                <v:stroke endarrow="block"/>
                <w10:wrap anchorx="margin"/>
              </v:shape>
            </w:pict>
          </mc:Fallback>
        </mc:AlternateContent>
      </w:r>
      <w:r w:rsidR="00680B08" w:rsidRPr="00680B08">
        <w:rPr>
          <w:noProof/>
          <w:lang w:eastAsia="lt-LT"/>
        </w:rPr>
        <w:drawing>
          <wp:inline distT="0" distB="0" distL="0" distR="0" wp14:anchorId="76D8E204" wp14:editId="4F98B312">
            <wp:extent cx="6120130" cy="4455160"/>
            <wp:effectExtent l="0" t="0" r="0" b="2540"/>
            <wp:docPr id="304373518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37351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78C5">
        <w:rPr>
          <w:noProof/>
          <w:lang w:eastAsia="lt-LT"/>
        </w:rPr>
        <w:t xml:space="preserve"> </w:t>
      </w:r>
      <w:r w:rsidR="00B55B5B" w:rsidRPr="00B55B5B">
        <w:t xml:space="preserve"> </w:t>
      </w:r>
      <w:r w:rsidR="001A2956" w:rsidRPr="001A2956">
        <w:t xml:space="preserve"> </w:t>
      </w:r>
      <w:r w:rsidR="008003B5" w:rsidRPr="008003B5">
        <w:t xml:space="preserve"> </w:t>
      </w:r>
      <w:r w:rsidR="00640022">
        <w:rPr>
          <w:noProof/>
          <w:lang w:eastAsia="lt-LT"/>
        </w:rPr>
        <w:t xml:space="preserve"> </w:t>
      </w:r>
    </w:p>
    <w:p w14:paraId="36943ED9" w14:textId="5056BA48" w:rsidR="00E56249" w:rsidRDefault="00B55B5B" w:rsidP="003D28FF">
      <w:pPr>
        <w:tabs>
          <w:tab w:val="left" w:pos="621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41</w:t>
      </w:r>
      <w:r w:rsidR="00680B08">
        <w:rPr>
          <w:rFonts w:ascii="Times New Roman" w:hAnsi="Times New Roman"/>
        </w:rPr>
        <w:t>84</w:t>
      </w:r>
      <w:r w:rsidR="005663B5">
        <w:rPr>
          <w:rFonts w:ascii="Times New Roman" w:hAnsi="Times New Roman"/>
        </w:rPr>
        <w:t>/0</w:t>
      </w:r>
      <w:r w:rsidR="00680B08">
        <w:rPr>
          <w:rFonts w:ascii="Times New Roman" w:hAnsi="Times New Roman"/>
        </w:rPr>
        <w:t>100</w:t>
      </w:r>
      <w:r w:rsidR="005663B5">
        <w:rPr>
          <w:rFonts w:ascii="Times New Roman" w:hAnsi="Times New Roman"/>
        </w:rPr>
        <w:t>:</w:t>
      </w:r>
      <w:r w:rsidR="00680B08">
        <w:rPr>
          <w:rFonts w:ascii="Times New Roman" w:hAnsi="Times New Roman"/>
        </w:rPr>
        <w:t>1</w:t>
      </w:r>
      <w:r w:rsidR="00C645C6">
        <w:rPr>
          <w:rFonts w:ascii="Times New Roman" w:hAnsi="Times New Roman"/>
        </w:rPr>
        <w:t>176</w:t>
      </w:r>
      <w:r w:rsidR="00E56249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5F821AF0" wp14:editId="1D505F21">
            <wp:extent cx="6115050" cy="2114550"/>
            <wp:effectExtent l="0" t="0" r="0" b="0"/>
            <wp:docPr id="7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ED7B6" w14:textId="5D01C89E" w:rsidR="008A75FA" w:rsidRDefault="00E56249" w:rsidP="00E5624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w:lastRenderedPageBreak/>
        <w:drawing>
          <wp:anchor distT="0" distB="0" distL="114300" distR="114300" simplePos="0" relativeHeight="251668992" behindDoc="0" locked="0" layoutInCell="1" allowOverlap="1" wp14:anchorId="2F5E24B8" wp14:editId="49B3755E">
            <wp:simplePos x="0" y="0"/>
            <wp:positionH relativeFrom="column">
              <wp:posOffset>3253740</wp:posOffset>
            </wp:positionH>
            <wp:positionV relativeFrom="paragraph">
              <wp:posOffset>184785</wp:posOffset>
            </wp:positionV>
            <wp:extent cx="2143125" cy="361315"/>
            <wp:effectExtent l="0" t="0" r="9525" b="635"/>
            <wp:wrapSquare wrapText="bothSides"/>
            <wp:docPr id="8" name="Paveikslėli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1" t="9186" r="2215" b="9677"/>
                    <a:stretch/>
                  </pic:blipFill>
                  <pic:spPr bwMode="auto">
                    <a:xfrm>
                      <a:off x="0" y="0"/>
                      <a:ext cx="214312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04AA7EC7" wp14:editId="1BCE53CA">
            <wp:extent cx="2688916" cy="2419350"/>
            <wp:effectExtent l="0" t="0" r="0" b="0"/>
            <wp:docPr id="5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036" cy="2451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75FA" w:rsidSect="00D0552F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BDD"/>
    <w:rsid w:val="000039F9"/>
    <w:rsid w:val="000100DC"/>
    <w:rsid w:val="00024773"/>
    <w:rsid w:val="000349C6"/>
    <w:rsid w:val="00047B91"/>
    <w:rsid w:val="000509AC"/>
    <w:rsid w:val="00050F5D"/>
    <w:rsid w:val="0005432B"/>
    <w:rsid w:val="00063472"/>
    <w:rsid w:val="00066D7A"/>
    <w:rsid w:val="00072E6E"/>
    <w:rsid w:val="000757D8"/>
    <w:rsid w:val="00075849"/>
    <w:rsid w:val="00077E3E"/>
    <w:rsid w:val="00093E47"/>
    <w:rsid w:val="00094096"/>
    <w:rsid w:val="000979D8"/>
    <w:rsid w:val="000B2B5C"/>
    <w:rsid w:val="000D2008"/>
    <w:rsid w:val="000D4C97"/>
    <w:rsid w:val="000F7CED"/>
    <w:rsid w:val="00104D94"/>
    <w:rsid w:val="00106BDD"/>
    <w:rsid w:val="00120F86"/>
    <w:rsid w:val="00126D61"/>
    <w:rsid w:val="001314E8"/>
    <w:rsid w:val="00141045"/>
    <w:rsid w:val="001421D3"/>
    <w:rsid w:val="0014374E"/>
    <w:rsid w:val="001474DF"/>
    <w:rsid w:val="00154F8B"/>
    <w:rsid w:val="00155F8D"/>
    <w:rsid w:val="00161768"/>
    <w:rsid w:val="00167485"/>
    <w:rsid w:val="0019005A"/>
    <w:rsid w:val="001920C9"/>
    <w:rsid w:val="00193DFB"/>
    <w:rsid w:val="00196DCE"/>
    <w:rsid w:val="001A2956"/>
    <w:rsid w:val="001A45B7"/>
    <w:rsid w:val="001A7EB4"/>
    <w:rsid w:val="001C0578"/>
    <w:rsid w:val="001C3A9B"/>
    <w:rsid w:val="001D0876"/>
    <w:rsid w:val="001D0C32"/>
    <w:rsid w:val="001D144F"/>
    <w:rsid w:val="001E2387"/>
    <w:rsid w:val="001E5C46"/>
    <w:rsid w:val="001F2981"/>
    <w:rsid w:val="0020181B"/>
    <w:rsid w:val="00203E46"/>
    <w:rsid w:val="0020405A"/>
    <w:rsid w:val="00210AAF"/>
    <w:rsid w:val="00214E1E"/>
    <w:rsid w:val="00227F3C"/>
    <w:rsid w:val="00235F4E"/>
    <w:rsid w:val="00243F17"/>
    <w:rsid w:val="0026053E"/>
    <w:rsid w:val="00273DCD"/>
    <w:rsid w:val="0028170B"/>
    <w:rsid w:val="00286A7D"/>
    <w:rsid w:val="002903B3"/>
    <w:rsid w:val="002910DD"/>
    <w:rsid w:val="0029188C"/>
    <w:rsid w:val="00295883"/>
    <w:rsid w:val="002B7D9A"/>
    <w:rsid w:val="002B7E90"/>
    <w:rsid w:val="002C06B4"/>
    <w:rsid w:val="002D4144"/>
    <w:rsid w:val="002D6C3D"/>
    <w:rsid w:val="002E1E25"/>
    <w:rsid w:val="002E2127"/>
    <w:rsid w:val="0031639E"/>
    <w:rsid w:val="00320149"/>
    <w:rsid w:val="00335B6A"/>
    <w:rsid w:val="003428AD"/>
    <w:rsid w:val="00343735"/>
    <w:rsid w:val="0034447F"/>
    <w:rsid w:val="00363778"/>
    <w:rsid w:val="00363D01"/>
    <w:rsid w:val="00372A50"/>
    <w:rsid w:val="00374983"/>
    <w:rsid w:val="00392A11"/>
    <w:rsid w:val="003941B3"/>
    <w:rsid w:val="003A54F9"/>
    <w:rsid w:val="003B4D29"/>
    <w:rsid w:val="003C056D"/>
    <w:rsid w:val="003C3DBD"/>
    <w:rsid w:val="003C784C"/>
    <w:rsid w:val="003D25CF"/>
    <w:rsid w:val="003D28FF"/>
    <w:rsid w:val="003D3119"/>
    <w:rsid w:val="003E7BEE"/>
    <w:rsid w:val="00401252"/>
    <w:rsid w:val="00402862"/>
    <w:rsid w:val="004206E1"/>
    <w:rsid w:val="004415D1"/>
    <w:rsid w:val="004436B8"/>
    <w:rsid w:val="00443C9F"/>
    <w:rsid w:val="0044450C"/>
    <w:rsid w:val="00446FA6"/>
    <w:rsid w:val="0045320A"/>
    <w:rsid w:val="00470495"/>
    <w:rsid w:val="00472366"/>
    <w:rsid w:val="004858B5"/>
    <w:rsid w:val="00490075"/>
    <w:rsid w:val="004A6CE1"/>
    <w:rsid w:val="004B3C41"/>
    <w:rsid w:val="004C5141"/>
    <w:rsid w:val="004F1212"/>
    <w:rsid w:val="00501BC6"/>
    <w:rsid w:val="00514D8C"/>
    <w:rsid w:val="00524D1F"/>
    <w:rsid w:val="005315F8"/>
    <w:rsid w:val="00534ABD"/>
    <w:rsid w:val="005375A7"/>
    <w:rsid w:val="005451D4"/>
    <w:rsid w:val="00551C7A"/>
    <w:rsid w:val="00560129"/>
    <w:rsid w:val="00561C63"/>
    <w:rsid w:val="00563F48"/>
    <w:rsid w:val="0056520C"/>
    <w:rsid w:val="005663B5"/>
    <w:rsid w:val="00567B61"/>
    <w:rsid w:val="00584835"/>
    <w:rsid w:val="005878C4"/>
    <w:rsid w:val="00590337"/>
    <w:rsid w:val="00593B5E"/>
    <w:rsid w:val="005949FD"/>
    <w:rsid w:val="00595043"/>
    <w:rsid w:val="005962E1"/>
    <w:rsid w:val="00596980"/>
    <w:rsid w:val="005A6664"/>
    <w:rsid w:val="005D3661"/>
    <w:rsid w:val="005D4ABF"/>
    <w:rsid w:val="005E4ECB"/>
    <w:rsid w:val="005F2643"/>
    <w:rsid w:val="006014A4"/>
    <w:rsid w:val="0061696E"/>
    <w:rsid w:val="00631856"/>
    <w:rsid w:val="00640022"/>
    <w:rsid w:val="00643CF5"/>
    <w:rsid w:val="006452D1"/>
    <w:rsid w:val="00655486"/>
    <w:rsid w:val="006778C5"/>
    <w:rsid w:val="00680B08"/>
    <w:rsid w:val="006851C4"/>
    <w:rsid w:val="006912E3"/>
    <w:rsid w:val="006958FE"/>
    <w:rsid w:val="006969B7"/>
    <w:rsid w:val="006A1866"/>
    <w:rsid w:val="006A23A8"/>
    <w:rsid w:val="006A6E0B"/>
    <w:rsid w:val="006C0B82"/>
    <w:rsid w:val="006C5D25"/>
    <w:rsid w:val="006D275B"/>
    <w:rsid w:val="006F0344"/>
    <w:rsid w:val="006F246B"/>
    <w:rsid w:val="006F64F9"/>
    <w:rsid w:val="006F7708"/>
    <w:rsid w:val="00707634"/>
    <w:rsid w:val="007144B5"/>
    <w:rsid w:val="00730523"/>
    <w:rsid w:val="007342DB"/>
    <w:rsid w:val="0073553D"/>
    <w:rsid w:val="007409A3"/>
    <w:rsid w:val="00742364"/>
    <w:rsid w:val="00746CDE"/>
    <w:rsid w:val="00753E23"/>
    <w:rsid w:val="0075568F"/>
    <w:rsid w:val="00761FA9"/>
    <w:rsid w:val="007764F7"/>
    <w:rsid w:val="007A1AC6"/>
    <w:rsid w:val="007A25B9"/>
    <w:rsid w:val="007A669A"/>
    <w:rsid w:val="007B108A"/>
    <w:rsid w:val="007B1A4E"/>
    <w:rsid w:val="007B1AC8"/>
    <w:rsid w:val="007B405D"/>
    <w:rsid w:val="007C17E0"/>
    <w:rsid w:val="007C799F"/>
    <w:rsid w:val="007D6309"/>
    <w:rsid w:val="007E1D61"/>
    <w:rsid w:val="007E2FBC"/>
    <w:rsid w:val="007F4C74"/>
    <w:rsid w:val="007F655B"/>
    <w:rsid w:val="007F7A31"/>
    <w:rsid w:val="0080013B"/>
    <w:rsid w:val="008003B5"/>
    <w:rsid w:val="0080076A"/>
    <w:rsid w:val="00801EE9"/>
    <w:rsid w:val="00802403"/>
    <w:rsid w:val="00803102"/>
    <w:rsid w:val="00805518"/>
    <w:rsid w:val="008125A1"/>
    <w:rsid w:val="0082154D"/>
    <w:rsid w:val="00827849"/>
    <w:rsid w:val="00830417"/>
    <w:rsid w:val="00835FC2"/>
    <w:rsid w:val="00842593"/>
    <w:rsid w:val="008456E1"/>
    <w:rsid w:val="00863323"/>
    <w:rsid w:val="00876916"/>
    <w:rsid w:val="00881ED3"/>
    <w:rsid w:val="00884F5F"/>
    <w:rsid w:val="00887EBB"/>
    <w:rsid w:val="008920EF"/>
    <w:rsid w:val="008930C6"/>
    <w:rsid w:val="00896F01"/>
    <w:rsid w:val="008A4626"/>
    <w:rsid w:val="008A75FA"/>
    <w:rsid w:val="008B2F33"/>
    <w:rsid w:val="008C42A9"/>
    <w:rsid w:val="008C6AAD"/>
    <w:rsid w:val="008D3708"/>
    <w:rsid w:val="008E1221"/>
    <w:rsid w:val="008E12E6"/>
    <w:rsid w:val="008F0F3B"/>
    <w:rsid w:val="008F51D2"/>
    <w:rsid w:val="00910D72"/>
    <w:rsid w:val="00913D20"/>
    <w:rsid w:val="00930590"/>
    <w:rsid w:val="009325EE"/>
    <w:rsid w:val="009437A9"/>
    <w:rsid w:val="009443C3"/>
    <w:rsid w:val="00944D1D"/>
    <w:rsid w:val="00956692"/>
    <w:rsid w:val="00957885"/>
    <w:rsid w:val="00962FC7"/>
    <w:rsid w:val="00964E2D"/>
    <w:rsid w:val="00967514"/>
    <w:rsid w:val="00976722"/>
    <w:rsid w:val="00980A33"/>
    <w:rsid w:val="0098599E"/>
    <w:rsid w:val="00993F50"/>
    <w:rsid w:val="00995DB6"/>
    <w:rsid w:val="009A3031"/>
    <w:rsid w:val="009A3505"/>
    <w:rsid w:val="009A3D00"/>
    <w:rsid w:val="009A7B8E"/>
    <w:rsid w:val="009B2C6E"/>
    <w:rsid w:val="009C43E7"/>
    <w:rsid w:val="009C5F9A"/>
    <w:rsid w:val="009E2868"/>
    <w:rsid w:val="009E5B51"/>
    <w:rsid w:val="009F637A"/>
    <w:rsid w:val="00A0008E"/>
    <w:rsid w:val="00A0318F"/>
    <w:rsid w:val="00A13B25"/>
    <w:rsid w:val="00A333DB"/>
    <w:rsid w:val="00A341A8"/>
    <w:rsid w:val="00A4138F"/>
    <w:rsid w:val="00A42527"/>
    <w:rsid w:val="00A474CA"/>
    <w:rsid w:val="00A5494F"/>
    <w:rsid w:val="00A612AD"/>
    <w:rsid w:val="00A66ACD"/>
    <w:rsid w:val="00A74175"/>
    <w:rsid w:val="00A767AF"/>
    <w:rsid w:val="00A84CDB"/>
    <w:rsid w:val="00AA0A03"/>
    <w:rsid w:val="00AA1FDF"/>
    <w:rsid w:val="00AA2641"/>
    <w:rsid w:val="00AA2BBF"/>
    <w:rsid w:val="00AB7141"/>
    <w:rsid w:val="00AC11B3"/>
    <w:rsid w:val="00AC4F15"/>
    <w:rsid w:val="00AD3904"/>
    <w:rsid w:val="00AE50A8"/>
    <w:rsid w:val="00AE5B38"/>
    <w:rsid w:val="00B0058E"/>
    <w:rsid w:val="00B01722"/>
    <w:rsid w:val="00B04378"/>
    <w:rsid w:val="00B0526B"/>
    <w:rsid w:val="00B06844"/>
    <w:rsid w:val="00B07D9F"/>
    <w:rsid w:val="00B13131"/>
    <w:rsid w:val="00B133E3"/>
    <w:rsid w:val="00B371C7"/>
    <w:rsid w:val="00B5277E"/>
    <w:rsid w:val="00B55B5B"/>
    <w:rsid w:val="00B6076C"/>
    <w:rsid w:val="00B626E3"/>
    <w:rsid w:val="00B65C93"/>
    <w:rsid w:val="00B83121"/>
    <w:rsid w:val="00B90C26"/>
    <w:rsid w:val="00BA5973"/>
    <w:rsid w:val="00BB0D6E"/>
    <w:rsid w:val="00BB21D6"/>
    <w:rsid w:val="00BC341A"/>
    <w:rsid w:val="00BC5A41"/>
    <w:rsid w:val="00BD1FCF"/>
    <w:rsid w:val="00BE1770"/>
    <w:rsid w:val="00BE3EC2"/>
    <w:rsid w:val="00BF3CF8"/>
    <w:rsid w:val="00C06C13"/>
    <w:rsid w:val="00C06DA0"/>
    <w:rsid w:val="00C07921"/>
    <w:rsid w:val="00C10C73"/>
    <w:rsid w:val="00C15983"/>
    <w:rsid w:val="00C377C0"/>
    <w:rsid w:val="00C559DB"/>
    <w:rsid w:val="00C56998"/>
    <w:rsid w:val="00C600E7"/>
    <w:rsid w:val="00C645C6"/>
    <w:rsid w:val="00C67E5C"/>
    <w:rsid w:val="00C72C77"/>
    <w:rsid w:val="00C74482"/>
    <w:rsid w:val="00C846EE"/>
    <w:rsid w:val="00C848EF"/>
    <w:rsid w:val="00C93E45"/>
    <w:rsid w:val="00C95B64"/>
    <w:rsid w:val="00C97342"/>
    <w:rsid w:val="00CB1A08"/>
    <w:rsid w:val="00CC048B"/>
    <w:rsid w:val="00CC211C"/>
    <w:rsid w:val="00CD28D2"/>
    <w:rsid w:val="00CD57C0"/>
    <w:rsid w:val="00D05207"/>
    <w:rsid w:val="00D0552F"/>
    <w:rsid w:val="00D072F0"/>
    <w:rsid w:val="00D21AD4"/>
    <w:rsid w:val="00D23DFE"/>
    <w:rsid w:val="00D340E6"/>
    <w:rsid w:val="00D36928"/>
    <w:rsid w:val="00D402D4"/>
    <w:rsid w:val="00D4432C"/>
    <w:rsid w:val="00D518FA"/>
    <w:rsid w:val="00D54275"/>
    <w:rsid w:val="00D5539E"/>
    <w:rsid w:val="00D64C2D"/>
    <w:rsid w:val="00D64D3F"/>
    <w:rsid w:val="00D6721E"/>
    <w:rsid w:val="00D7008D"/>
    <w:rsid w:val="00D73ED6"/>
    <w:rsid w:val="00D80220"/>
    <w:rsid w:val="00D80B3C"/>
    <w:rsid w:val="00D833C4"/>
    <w:rsid w:val="00D951AD"/>
    <w:rsid w:val="00DA2230"/>
    <w:rsid w:val="00DA4186"/>
    <w:rsid w:val="00DB1D88"/>
    <w:rsid w:val="00DB451F"/>
    <w:rsid w:val="00DC0977"/>
    <w:rsid w:val="00DC5718"/>
    <w:rsid w:val="00DC66B7"/>
    <w:rsid w:val="00DD131A"/>
    <w:rsid w:val="00DE2ED7"/>
    <w:rsid w:val="00DF067D"/>
    <w:rsid w:val="00E022C8"/>
    <w:rsid w:val="00E03D13"/>
    <w:rsid w:val="00E11536"/>
    <w:rsid w:val="00E117FE"/>
    <w:rsid w:val="00E148F1"/>
    <w:rsid w:val="00E306EE"/>
    <w:rsid w:val="00E30E89"/>
    <w:rsid w:val="00E461F5"/>
    <w:rsid w:val="00E534CA"/>
    <w:rsid w:val="00E54E69"/>
    <w:rsid w:val="00E56249"/>
    <w:rsid w:val="00E61821"/>
    <w:rsid w:val="00E63CD2"/>
    <w:rsid w:val="00E6447D"/>
    <w:rsid w:val="00E719FD"/>
    <w:rsid w:val="00E72276"/>
    <w:rsid w:val="00E72C4F"/>
    <w:rsid w:val="00E76C5E"/>
    <w:rsid w:val="00E81967"/>
    <w:rsid w:val="00E83762"/>
    <w:rsid w:val="00E97926"/>
    <w:rsid w:val="00E97B34"/>
    <w:rsid w:val="00EA375B"/>
    <w:rsid w:val="00EA5800"/>
    <w:rsid w:val="00EB028E"/>
    <w:rsid w:val="00EB654A"/>
    <w:rsid w:val="00EC1301"/>
    <w:rsid w:val="00EC472E"/>
    <w:rsid w:val="00EC74EC"/>
    <w:rsid w:val="00EF1257"/>
    <w:rsid w:val="00EF5EF8"/>
    <w:rsid w:val="00EF768B"/>
    <w:rsid w:val="00F05CED"/>
    <w:rsid w:val="00F17CC7"/>
    <w:rsid w:val="00F26D18"/>
    <w:rsid w:val="00F34D65"/>
    <w:rsid w:val="00F4104B"/>
    <w:rsid w:val="00F52948"/>
    <w:rsid w:val="00F52F25"/>
    <w:rsid w:val="00F67FC5"/>
    <w:rsid w:val="00F77F83"/>
    <w:rsid w:val="00F80CEF"/>
    <w:rsid w:val="00F82774"/>
    <w:rsid w:val="00F8409F"/>
    <w:rsid w:val="00F92852"/>
    <w:rsid w:val="00F929B5"/>
    <w:rsid w:val="00FA039C"/>
    <w:rsid w:val="00FA0A0C"/>
    <w:rsid w:val="00FA4016"/>
    <w:rsid w:val="00FA7618"/>
    <w:rsid w:val="00FB4EE0"/>
    <w:rsid w:val="00FB638B"/>
    <w:rsid w:val="00FC0610"/>
    <w:rsid w:val="00FD0268"/>
    <w:rsid w:val="00FE027A"/>
    <w:rsid w:val="00FF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27BDD9"/>
  <w15:docId w15:val="{20181F40-FDEF-47B4-B153-DD742B20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2ED7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72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72366"/>
    <w:rPr>
      <w:rFonts w:ascii="Tahoma" w:hAnsi="Tahoma" w:cs="Tahoma"/>
      <w:sz w:val="16"/>
      <w:szCs w:val="16"/>
    </w:rPr>
  </w:style>
  <w:style w:type="character" w:styleId="Grietas">
    <w:name w:val="Strong"/>
    <w:basedOn w:val="Numatytasispastraiposriftas"/>
    <w:uiPriority w:val="22"/>
    <w:qFormat/>
    <w:rsid w:val="007B1A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got\Desktop\I&#353;traukos%20prie%20reikalavim&#371;\I&#353;trauka%20A34(1)-10201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8ACC853DC39449AA21D9B125BB272B" ma:contentTypeVersion="11" ma:contentTypeDescription="Create a new document." ma:contentTypeScope="" ma:versionID="836645008dda56b7d74648839ff6878b">
  <xsd:schema xmlns:xsd="http://www.w3.org/2001/XMLSchema" xmlns:xs="http://www.w3.org/2001/XMLSchema" xmlns:p="http://schemas.microsoft.com/office/2006/metadata/properties" xmlns:ns2="6f50a40a-7750-4560-b9b6-1162c3b0a439" xmlns:ns3="6d76f6ce-1c7e-416a-9832-9123ce4b7f17" targetNamespace="http://schemas.microsoft.com/office/2006/metadata/properties" ma:root="true" ma:fieldsID="159dfd251f5ce45ab2ecebf28849578b" ns2:_="" ns3:_="">
    <xsd:import namespace="6f50a40a-7750-4560-b9b6-1162c3b0a439"/>
    <xsd:import namespace="6d76f6ce-1c7e-416a-9832-9123ce4b7f1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0a40a-7750-4560-b9b6-1162c3b0a43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12bbdbc-03df-4b62-b504-86924959a4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6f6ce-1c7e-416a-9832-9123ce4b7f1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1a78617-7b3f-4b74-b346-13e5c74c3a6f}" ma:internalName="TaxCatchAll" ma:showField="CatchAllData" ma:web="6d76f6ce-1c7e-416a-9832-9123ce4b7f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50a40a-7750-4560-b9b6-1162c3b0a439">
      <Terms xmlns="http://schemas.microsoft.com/office/infopath/2007/PartnerControls"/>
    </lcf76f155ced4ddcb4097134ff3c332f>
    <TaxCatchAll xmlns="6d76f6ce-1c7e-416a-9832-9123ce4b7f17" xsi:nil="true"/>
  </documentManagement>
</p:properties>
</file>

<file path=customXml/itemProps1.xml><?xml version="1.0" encoding="utf-8"?>
<ds:datastoreItem xmlns:ds="http://schemas.openxmlformats.org/officeDocument/2006/customXml" ds:itemID="{C70C5960-37C1-478C-8DAB-AABC6E15F0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7F005C-D6AA-4B35-B397-42C5FCC3B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0a40a-7750-4560-b9b6-1162c3b0a439"/>
    <ds:schemaRef ds:uri="6d76f6ce-1c7e-416a-9832-9123ce4b7f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20EB13-3324-40D2-B42F-4F7775AEED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6D4AB5-8349-4980-9E93-2FE0526C211C}">
  <ds:schemaRefs>
    <ds:schemaRef ds:uri="http://schemas.microsoft.com/office/2006/metadata/properties"/>
    <ds:schemaRef ds:uri="http://schemas.microsoft.com/office/infopath/2007/PartnerControls"/>
    <ds:schemaRef ds:uri="6f50a40a-7750-4560-b9b6-1162c3b0a439"/>
    <ds:schemaRef ds:uri="6d76f6ce-1c7e-416a-9832-9123ce4b7f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Ištrauka A34(1)-10201</Template>
  <TotalTime>2</TotalTime>
  <Pages>2</Pages>
  <Words>73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Gotovecka</dc:creator>
  <cp:keywords/>
  <dc:description/>
  <cp:lastModifiedBy>Svetlana Gembickienė</cp:lastModifiedBy>
  <cp:revision>4</cp:revision>
  <cp:lastPrinted>2023-08-27T11:22:00Z</cp:lastPrinted>
  <dcterms:created xsi:type="dcterms:W3CDTF">2026-03-17T14:19:00Z</dcterms:created>
  <dcterms:modified xsi:type="dcterms:W3CDTF">2026-03-18T09:09:00Z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0x0101004A8ACC853DC39449AA21D9B125BB272B</vt:lpwstr>
  </property>
</Properties>
</file>